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5236"/>
        <w:tblW w:w="15747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193"/>
        <w:gridCol w:w="11554"/>
      </w:tblGrid>
      <w:tr w:rsidR="00E61414" w:rsidRPr="00AF562D" w14:paraId="09F14651" w14:textId="77777777" w:rsidTr="0083183B">
        <w:trPr>
          <w:trHeight w:val="590"/>
        </w:trPr>
        <w:tc>
          <w:tcPr>
            <w:tcW w:w="4193" w:type="dxa"/>
          </w:tcPr>
          <w:p w14:paraId="5A5782FC" w14:textId="77777777" w:rsidR="00E61414" w:rsidRPr="001C3E55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1C3E55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Date</w:t>
            </w:r>
          </w:p>
        </w:tc>
        <w:tc>
          <w:tcPr>
            <w:tcW w:w="11554" w:type="dxa"/>
          </w:tcPr>
          <w:p w14:paraId="6A48E7CB" w14:textId="77777777" w:rsidR="00E61414" w:rsidRPr="001C3E55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1C3E55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Resident</w:t>
            </w:r>
          </w:p>
        </w:tc>
      </w:tr>
      <w:tr w:rsidR="00E61414" w:rsidRPr="00AF562D" w14:paraId="45ED3955" w14:textId="77777777" w:rsidTr="0083183B">
        <w:trPr>
          <w:trHeight w:val="452"/>
        </w:trPr>
        <w:tc>
          <w:tcPr>
            <w:tcW w:w="4193" w:type="dxa"/>
          </w:tcPr>
          <w:p w14:paraId="082356AA" w14:textId="77777777" w:rsidR="00E61414" w:rsidRPr="001C3E55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06 January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11554" w:type="dxa"/>
          </w:tcPr>
          <w:p w14:paraId="4EC064F0" w14:textId="77777777" w:rsidR="00E61414" w:rsidRPr="003220D5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Rodney Keown (A104)</w:t>
            </w:r>
          </w:p>
        </w:tc>
      </w:tr>
      <w:tr w:rsidR="00E61414" w:rsidRPr="00AF562D" w14:paraId="4F4A53B0" w14:textId="77777777" w:rsidTr="0083183B">
        <w:trPr>
          <w:trHeight w:val="486"/>
        </w:trPr>
        <w:tc>
          <w:tcPr>
            <w:tcW w:w="4193" w:type="dxa"/>
          </w:tcPr>
          <w:p w14:paraId="38BD4C2B" w14:textId="77777777" w:rsidR="00E61414" w:rsidRPr="006D21D5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Cs/>
                <w:sz w:val="36"/>
                <w:szCs w:val="36"/>
                <w:lang w:val="en-US"/>
              </w:rPr>
            </w:pPr>
            <w:r w:rsidRPr="006D21D5">
              <w:rPr>
                <w:rFonts w:ascii="Arial" w:hAnsi="Arial" w:cs="Arial"/>
                <w:bCs/>
                <w:sz w:val="36"/>
                <w:szCs w:val="36"/>
                <w:lang w:val="en-US"/>
              </w:rPr>
              <w:t>09</w:t>
            </w:r>
            <w:r>
              <w:rPr>
                <w:rFonts w:ascii="Arial" w:hAnsi="Arial" w:cs="Arial"/>
                <w:bCs/>
                <w:sz w:val="36"/>
                <w:szCs w:val="36"/>
                <w:lang w:val="en-US"/>
              </w:rPr>
              <w:t xml:space="preserve"> January</w:t>
            </w:r>
          </w:p>
        </w:tc>
        <w:tc>
          <w:tcPr>
            <w:tcW w:w="11554" w:type="dxa"/>
          </w:tcPr>
          <w:p w14:paraId="511FE2BD" w14:textId="77777777" w:rsidR="00E61414" w:rsidRPr="006D21D5" w:rsidRDefault="00E61414" w:rsidP="00E61414">
            <w:pPr>
              <w:tabs>
                <w:tab w:val="left" w:pos="993"/>
                <w:tab w:val="left" w:pos="1905"/>
              </w:tabs>
              <w:spacing w:line="276" w:lineRule="auto"/>
              <w:jc w:val="center"/>
              <w:rPr>
                <w:rFonts w:ascii="Arial" w:hAnsi="Arial" w:cs="Arial"/>
                <w:bCs/>
                <w:sz w:val="36"/>
                <w:szCs w:val="36"/>
                <w:lang w:val="en-US"/>
              </w:rPr>
            </w:pPr>
            <w:r w:rsidRPr="006D21D5">
              <w:rPr>
                <w:rFonts w:ascii="Arial" w:hAnsi="Arial" w:cs="Arial"/>
                <w:bCs/>
                <w:sz w:val="36"/>
                <w:szCs w:val="36"/>
                <w:lang w:val="en-US"/>
              </w:rPr>
              <w:t>Ni</w:t>
            </w:r>
            <w:r>
              <w:rPr>
                <w:rFonts w:ascii="Arial" w:hAnsi="Arial" w:cs="Arial"/>
                <w:bCs/>
                <w:sz w:val="36"/>
                <w:szCs w:val="36"/>
                <w:lang w:val="en-US"/>
              </w:rPr>
              <w:t>gel Myles (H27)</w:t>
            </w:r>
          </w:p>
        </w:tc>
      </w:tr>
      <w:tr w:rsidR="00E61414" w14:paraId="49ABBFDD" w14:textId="77777777" w:rsidTr="0083183B">
        <w:trPr>
          <w:trHeight w:val="549"/>
        </w:trPr>
        <w:tc>
          <w:tcPr>
            <w:tcW w:w="4193" w:type="dxa"/>
          </w:tcPr>
          <w:p w14:paraId="71795768" w14:textId="77777777" w:rsidR="00E61414" w:rsidRPr="001C3E55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11 January</w:t>
            </w:r>
          </w:p>
        </w:tc>
        <w:tc>
          <w:tcPr>
            <w:tcW w:w="11554" w:type="dxa"/>
          </w:tcPr>
          <w:p w14:paraId="571B3421" w14:textId="77777777" w:rsidR="00E61414" w:rsidRPr="001C3E55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Owen </w:t>
            </w:r>
            <w:proofErr w:type="spellStart"/>
            <w:r>
              <w:rPr>
                <w:rFonts w:ascii="Arial" w:hAnsi="Arial" w:cs="Arial"/>
                <w:sz w:val="36"/>
                <w:szCs w:val="36"/>
                <w:lang w:val="en-US"/>
              </w:rPr>
              <w:t>Kinahan</w:t>
            </w:r>
            <w:proofErr w:type="spellEnd"/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 (H91)</w:t>
            </w:r>
          </w:p>
        </w:tc>
      </w:tr>
      <w:tr w:rsidR="00E61414" w14:paraId="056C5623" w14:textId="77777777" w:rsidTr="0083183B">
        <w:trPr>
          <w:trHeight w:val="556"/>
        </w:trPr>
        <w:tc>
          <w:tcPr>
            <w:tcW w:w="4193" w:type="dxa"/>
          </w:tcPr>
          <w:p w14:paraId="5CEC4E03" w14:textId="77777777" w:rsidR="00E61414" w:rsidRPr="001C3E55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14 January</w:t>
            </w:r>
          </w:p>
        </w:tc>
        <w:tc>
          <w:tcPr>
            <w:tcW w:w="11554" w:type="dxa"/>
          </w:tcPr>
          <w:p w14:paraId="7079A2ED" w14:textId="77777777" w:rsidR="00E61414" w:rsidRPr="001C3E55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Eugene Kretchmer (H70)</w:t>
            </w:r>
          </w:p>
        </w:tc>
      </w:tr>
      <w:tr w:rsidR="00E61414" w14:paraId="657CE8C8" w14:textId="77777777" w:rsidTr="0083183B">
        <w:trPr>
          <w:trHeight w:val="447"/>
        </w:trPr>
        <w:tc>
          <w:tcPr>
            <w:tcW w:w="4193" w:type="dxa"/>
          </w:tcPr>
          <w:p w14:paraId="28312FE5" w14:textId="77777777" w:rsidR="00E61414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14 January</w:t>
            </w:r>
          </w:p>
        </w:tc>
        <w:tc>
          <w:tcPr>
            <w:tcW w:w="11554" w:type="dxa"/>
          </w:tcPr>
          <w:p w14:paraId="020719FE" w14:textId="77777777" w:rsidR="00E61414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Dawn Gordon (A246)</w:t>
            </w:r>
          </w:p>
        </w:tc>
      </w:tr>
      <w:tr w:rsidR="00CC621E" w14:paraId="6921BD75" w14:textId="77777777" w:rsidTr="0083183B">
        <w:trPr>
          <w:trHeight w:val="447"/>
        </w:trPr>
        <w:tc>
          <w:tcPr>
            <w:tcW w:w="4193" w:type="dxa"/>
          </w:tcPr>
          <w:p w14:paraId="001F7EBD" w14:textId="37C8A408" w:rsidR="00CC621E" w:rsidRDefault="00CC621E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16 January </w:t>
            </w:r>
          </w:p>
        </w:tc>
        <w:tc>
          <w:tcPr>
            <w:tcW w:w="11554" w:type="dxa"/>
          </w:tcPr>
          <w:p w14:paraId="534DC23F" w14:textId="402CFE7D" w:rsidR="00CC621E" w:rsidRDefault="0093434E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  <w:lang w:val="en-US"/>
              </w:rPr>
              <w:t>Merleen</w:t>
            </w:r>
            <w:proofErr w:type="spellEnd"/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 Van Der Vyver (A201)</w:t>
            </w:r>
          </w:p>
        </w:tc>
      </w:tr>
      <w:tr w:rsidR="00E61414" w14:paraId="4670FB0A" w14:textId="77777777" w:rsidTr="0083183B">
        <w:trPr>
          <w:trHeight w:val="349"/>
        </w:trPr>
        <w:tc>
          <w:tcPr>
            <w:tcW w:w="4193" w:type="dxa"/>
          </w:tcPr>
          <w:p w14:paraId="03FB33C1" w14:textId="77777777" w:rsidR="00E61414" w:rsidRPr="001C3E55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16 January</w:t>
            </w:r>
          </w:p>
        </w:tc>
        <w:tc>
          <w:tcPr>
            <w:tcW w:w="11554" w:type="dxa"/>
          </w:tcPr>
          <w:p w14:paraId="56FD173A" w14:textId="77777777" w:rsidR="00E61414" w:rsidRPr="001C3E55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Vivien Hawkins (H77)</w:t>
            </w:r>
          </w:p>
        </w:tc>
      </w:tr>
      <w:tr w:rsidR="00E61414" w14:paraId="771B1A67" w14:textId="77777777" w:rsidTr="0083183B">
        <w:trPr>
          <w:trHeight w:val="398"/>
        </w:trPr>
        <w:tc>
          <w:tcPr>
            <w:tcW w:w="4193" w:type="dxa"/>
          </w:tcPr>
          <w:p w14:paraId="775B88D8" w14:textId="77777777" w:rsidR="00E61414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17 January</w:t>
            </w:r>
          </w:p>
        </w:tc>
        <w:tc>
          <w:tcPr>
            <w:tcW w:w="11554" w:type="dxa"/>
          </w:tcPr>
          <w:p w14:paraId="0D9DBAFC" w14:textId="77777777" w:rsidR="00E61414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  <w:lang w:val="en-US"/>
              </w:rPr>
              <w:t>Annaleen</w:t>
            </w:r>
            <w:proofErr w:type="spellEnd"/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 Erasmus (A303)</w:t>
            </w:r>
          </w:p>
        </w:tc>
      </w:tr>
      <w:tr w:rsidR="00E61414" w14:paraId="7DE1877F" w14:textId="77777777" w:rsidTr="0083183B">
        <w:trPr>
          <w:trHeight w:val="325"/>
        </w:trPr>
        <w:tc>
          <w:tcPr>
            <w:tcW w:w="4193" w:type="dxa"/>
          </w:tcPr>
          <w:p w14:paraId="65D0DED9" w14:textId="77777777" w:rsidR="00E61414" w:rsidRPr="001C3E55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18 January</w:t>
            </w:r>
          </w:p>
        </w:tc>
        <w:tc>
          <w:tcPr>
            <w:tcW w:w="11554" w:type="dxa"/>
          </w:tcPr>
          <w:p w14:paraId="1902075F" w14:textId="77777777" w:rsidR="00E61414" w:rsidRPr="001C3E55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Oliver Trevor (H53) </w:t>
            </w:r>
          </w:p>
        </w:tc>
      </w:tr>
      <w:tr w:rsidR="00E61414" w14:paraId="54FC7C46" w14:textId="77777777" w:rsidTr="0083183B">
        <w:trPr>
          <w:trHeight w:val="487"/>
        </w:trPr>
        <w:tc>
          <w:tcPr>
            <w:tcW w:w="4193" w:type="dxa"/>
          </w:tcPr>
          <w:p w14:paraId="501817FC" w14:textId="77777777" w:rsidR="00E61414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18 January</w:t>
            </w:r>
          </w:p>
        </w:tc>
        <w:tc>
          <w:tcPr>
            <w:tcW w:w="11554" w:type="dxa"/>
          </w:tcPr>
          <w:p w14:paraId="475CFA55" w14:textId="77777777" w:rsidR="00E61414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Keith Elkin (A320)</w:t>
            </w:r>
          </w:p>
        </w:tc>
      </w:tr>
      <w:tr w:rsidR="00E61414" w14:paraId="7D60CC43" w14:textId="77777777" w:rsidTr="0083183B">
        <w:trPr>
          <w:trHeight w:val="475"/>
        </w:trPr>
        <w:tc>
          <w:tcPr>
            <w:tcW w:w="4193" w:type="dxa"/>
          </w:tcPr>
          <w:p w14:paraId="75386AC2" w14:textId="77777777" w:rsidR="00E61414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18 January</w:t>
            </w:r>
          </w:p>
        </w:tc>
        <w:tc>
          <w:tcPr>
            <w:tcW w:w="11554" w:type="dxa"/>
          </w:tcPr>
          <w:p w14:paraId="106492CF" w14:textId="77777777" w:rsidR="00E61414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  <w:lang w:val="en-US"/>
              </w:rPr>
              <w:t>Collyeen</w:t>
            </w:r>
            <w:proofErr w:type="spellEnd"/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 Sinclair (H56)</w:t>
            </w:r>
          </w:p>
        </w:tc>
      </w:tr>
      <w:tr w:rsidR="00E61414" w14:paraId="17ED0AAD" w14:textId="77777777" w:rsidTr="0083183B">
        <w:trPr>
          <w:trHeight w:val="475"/>
        </w:trPr>
        <w:tc>
          <w:tcPr>
            <w:tcW w:w="4193" w:type="dxa"/>
          </w:tcPr>
          <w:p w14:paraId="058927F8" w14:textId="77777777" w:rsidR="00E61414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19 January </w:t>
            </w:r>
          </w:p>
        </w:tc>
        <w:tc>
          <w:tcPr>
            <w:tcW w:w="11554" w:type="dxa"/>
          </w:tcPr>
          <w:p w14:paraId="79CF11DB" w14:textId="77777777" w:rsidR="00E61414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Allan Gander (A110)</w:t>
            </w:r>
          </w:p>
        </w:tc>
      </w:tr>
      <w:tr w:rsidR="00E61414" w14:paraId="7C823194" w14:textId="77777777" w:rsidTr="0083183B">
        <w:trPr>
          <w:trHeight w:val="483"/>
        </w:trPr>
        <w:tc>
          <w:tcPr>
            <w:tcW w:w="4193" w:type="dxa"/>
          </w:tcPr>
          <w:p w14:paraId="7BBF5C18" w14:textId="77777777" w:rsidR="00E61414" w:rsidRPr="001C3E55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20 January </w:t>
            </w:r>
          </w:p>
        </w:tc>
        <w:tc>
          <w:tcPr>
            <w:tcW w:w="11554" w:type="dxa"/>
          </w:tcPr>
          <w:p w14:paraId="773D0F55" w14:textId="77777777" w:rsidR="00E61414" w:rsidRPr="001C3E55" w:rsidRDefault="00E61414" w:rsidP="00E61414">
            <w:pPr>
              <w:tabs>
                <w:tab w:val="left" w:pos="993"/>
                <w:tab w:val="left" w:pos="2355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Anne Grant (H92)</w:t>
            </w:r>
          </w:p>
        </w:tc>
      </w:tr>
      <w:tr w:rsidR="00E61414" w14:paraId="47D721D4" w14:textId="77777777" w:rsidTr="0083183B">
        <w:trPr>
          <w:trHeight w:val="495"/>
        </w:trPr>
        <w:tc>
          <w:tcPr>
            <w:tcW w:w="4193" w:type="dxa"/>
          </w:tcPr>
          <w:p w14:paraId="29B4E4CA" w14:textId="77777777" w:rsidR="00E61414" w:rsidRPr="001C3E55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21 January</w:t>
            </w:r>
          </w:p>
        </w:tc>
        <w:tc>
          <w:tcPr>
            <w:tcW w:w="11554" w:type="dxa"/>
          </w:tcPr>
          <w:p w14:paraId="1BB9F420" w14:textId="77777777" w:rsidR="00E61414" w:rsidRPr="001C3E55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Carole van Zyl (H70)</w:t>
            </w:r>
          </w:p>
        </w:tc>
      </w:tr>
      <w:tr w:rsidR="00E61414" w14:paraId="3F29E7A9" w14:textId="77777777" w:rsidTr="0083183B">
        <w:trPr>
          <w:trHeight w:val="448"/>
        </w:trPr>
        <w:tc>
          <w:tcPr>
            <w:tcW w:w="4193" w:type="dxa"/>
          </w:tcPr>
          <w:p w14:paraId="23399051" w14:textId="77777777" w:rsidR="00E61414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25 January</w:t>
            </w:r>
          </w:p>
        </w:tc>
        <w:tc>
          <w:tcPr>
            <w:tcW w:w="11554" w:type="dxa"/>
          </w:tcPr>
          <w:p w14:paraId="72624625" w14:textId="77777777" w:rsidR="00E61414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Suzie </w:t>
            </w:r>
            <w:proofErr w:type="spellStart"/>
            <w:r>
              <w:rPr>
                <w:rFonts w:ascii="Arial" w:hAnsi="Arial" w:cs="Arial"/>
                <w:sz w:val="36"/>
                <w:szCs w:val="36"/>
                <w:lang w:val="en-US"/>
              </w:rPr>
              <w:t>Kietzmann</w:t>
            </w:r>
            <w:proofErr w:type="spellEnd"/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 (H25)</w:t>
            </w:r>
          </w:p>
        </w:tc>
      </w:tr>
      <w:tr w:rsidR="00E61414" w14:paraId="32C23D0D" w14:textId="77777777" w:rsidTr="0083183B">
        <w:trPr>
          <w:trHeight w:val="498"/>
        </w:trPr>
        <w:tc>
          <w:tcPr>
            <w:tcW w:w="4193" w:type="dxa"/>
          </w:tcPr>
          <w:p w14:paraId="45A91FBA" w14:textId="77777777" w:rsidR="00E61414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26 January </w:t>
            </w:r>
          </w:p>
        </w:tc>
        <w:tc>
          <w:tcPr>
            <w:tcW w:w="11554" w:type="dxa"/>
          </w:tcPr>
          <w:p w14:paraId="0432FA8A" w14:textId="77777777" w:rsidR="00E61414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Wilhelm </w:t>
            </w:r>
            <w:proofErr w:type="spellStart"/>
            <w:r>
              <w:rPr>
                <w:rFonts w:ascii="Arial" w:hAnsi="Arial" w:cs="Arial"/>
                <w:sz w:val="36"/>
                <w:szCs w:val="36"/>
                <w:lang w:val="en-US"/>
              </w:rPr>
              <w:t>Sahler</w:t>
            </w:r>
            <w:proofErr w:type="spellEnd"/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 (A304)</w:t>
            </w:r>
          </w:p>
        </w:tc>
      </w:tr>
      <w:tr w:rsidR="00E61414" w14:paraId="056D9733" w14:textId="77777777" w:rsidTr="0083183B">
        <w:trPr>
          <w:trHeight w:val="485"/>
        </w:trPr>
        <w:tc>
          <w:tcPr>
            <w:tcW w:w="4193" w:type="dxa"/>
          </w:tcPr>
          <w:p w14:paraId="60ACE90C" w14:textId="77777777" w:rsidR="00E61414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28 January </w:t>
            </w:r>
          </w:p>
        </w:tc>
        <w:tc>
          <w:tcPr>
            <w:tcW w:w="11554" w:type="dxa"/>
          </w:tcPr>
          <w:p w14:paraId="64755C94" w14:textId="77777777" w:rsidR="00E61414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Petronella Thomas (A248)</w:t>
            </w:r>
          </w:p>
        </w:tc>
      </w:tr>
      <w:tr w:rsidR="00E61414" w14:paraId="1EFB65F2" w14:textId="77777777" w:rsidTr="0083183B">
        <w:trPr>
          <w:trHeight w:val="469"/>
        </w:trPr>
        <w:tc>
          <w:tcPr>
            <w:tcW w:w="4193" w:type="dxa"/>
          </w:tcPr>
          <w:p w14:paraId="584E358D" w14:textId="77777777" w:rsidR="00E61414" w:rsidRPr="001C3E55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30 January</w:t>
            </w:r>
          </w:p>
        </w:tc>
        <w:tc>
          <w:tcPr>
            <w:tcW w:w="11554" w:type="dxa"/>
          </w:tcPr>
          <w:p w14:paraId="4B693AA3" w14:textId="77777777" w:rsidR="00E61414" w:rsidRPr="001C3E55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Brenda Kaye (H94), </w:t>
            </w:r>
          </w:p>
        </w:tc>
      </w:tr>
      <w:tr w:rsidR="00E61414" w14:paraId="1478CBC1" w14:textId="77777777" w:rsidTr="0083183B">
        <w:trPr>
          <w:trHeight w:val="570"/>
        </w:trPr>
        <w:tc>
          <w:tcPr>
            <w:tcW w:w="4193" w:type="dxa"/>
          </w:tcPr>
          <w:p w14:paraId="2D82A984" w14:textId="77777777" w:rsidR="00E61414" w:rsidRPr="001C3E55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30 January</w:t>
            </w:r>
          </w:p>
        </w:tc>
        <w:tc>
          <w:tcPr>
            <w:tcW w:w="11554" w:type="dxa"/>
          </w:tcPr>
          <w:p w14:paraId="08ADF410" w14:textId="77777777" w:rsidR="00E61414" w:rsidRPr="001C3E55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Hilary Masters (H103)</w:t>
            </w:r>
          </w:p>
        </w:tc>
      </w:tr>
      <w:tr w:rsidR="00E61414" w14:paraId="08F13555" w14:textId="77777777" w:rsidTr="0083183B">
        <w:trPr>
          <w:trHeight w:val="435"/>
        </w:trPr>
        <w:tc>
          <w:tcPr>
            <w:tcW w:w="4193" w:type="dxa"/>
          </w:tcPr>
          <w:p w14:paraId="792D5897" w14:textId="77777777" w:rsidR="00E61414" w:rsidRPr="001C3E55" w:rsidRDefault="00E61414" w:rsidP="00E61414">
            <w:pPr>
              <w:tabs>
                <w:tab w:val="left" w:pos="993"/>
                <w:tab w:val="left" w:pos="1215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30 January</w:t>
            </w:r>
          </w:p>
        </w:tc>
        <w:tc>
          <w:tcPr>
            <w:tcW w:w="11554" w:type="dxa"/>
          </w:tcPr>
          <w:p w14:paraId="5BACA2DF" w14:textId="77777777" w:rsidR="00E61414" w:rsidRPr="001C3E55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Martin Harrison (A101)</w:t>
            </w:r>
          </w:p>
        </w:tc>
      </w:tr>
      <w:tr w:rsidR="00E61414" w14:paraId="661922B0" w14:textId="77777777" w:rsidTr="0083183B">
        <w:trPr>
          <w:trHeight w:val="413"/>
        </w:trPr>
        <w:tc>
          <w:tcPr>
            <w:tcW w:w="4193" w:type="dxa"/>
          </w:tcPr>
          <w:p w14:paraId="2897BC12" w14:textId="77777777" w:rsidR="00E61414" w:rsidRPr="001C3E55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1554" w:type="dxa"/>
          </w:tcPr>
          <w:p w14:paraId="6016CF3C" w14:textId="77777777" w:rsidR="00E61414" w:rsidRPr="00344B0D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</w:tr>
      <w:tr w:rsidR="00E61414" w14:paraId="70035A05" w14:textId="77777777" w:rsidTr="0083183B">
        <w:trPr>
          <w:trHeight w:val="328"/>
        </w:trPr>
        <w:tc>
          <w:tcPr>
            <w:tcW w:w="4193" w:type="dxa"/>
          </w:tcPr>
          <w:p w14:paraId="6D54975F" w14:textId="77777777" w:rsidR="00E61414" w:rsidRPr="001C3E55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1554" w:type="dxa"/>
          </w:tcPr>
          <w:p w14:paraId="614004C1" w14:textId="77777777" w:rsidR="00E61414" w:rsidRPr="00344B0D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 w:rsidRPr="00344B0D">
              <w:rPr>
                <w:rFonts w:ascii="Arial" w:hAnsi="Arial" w:cs="Arial"/>
                <w:b/>
                <w:sz w:val="36"/>
                <w:szCs w:val="36"/>
                <w:lang w:val="en-US"/>
              </w:rPr>
              <w:t>STAFF</w:t>
            </w:r>
          </w:p>
        </w:tc>
      </w:tr>
      <w:tr w:rsidR="00E61414" w14:paraId="433BD3E4" w14:textId="77777777" w:rsidTr="0083183B">
        <w:trPr>
          <w:trHeight w:val="545"/>
        </w:trPr>
        <w:tc>
          <w:tcPr>
            <w:tcW w:w="4193" w:type="dxa"/>
          </w:tcPr>
          <w:p w14:paraId="4BA15FF6" w14:textId="77777777" w:rsidR="00E61414" w:rsidRPr="001C3E55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13 January</w:t>
            </w:r>
          </w:p>
        </w:tc>
        <w:tc>
          <w:tcPr>
            <w:tcW w:w="11554" w:type="dxa"/>
          </w:tcPr>
          <w:p w14:paraId="08EB3ACF" w14:textId="77777777" w:rsidR="00E61414" w:rsidRPr="001C3E55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  <w:lang w:val="en-US"/>
              </w:rPr>
              <w:t>Latitia</w:t>
            </w:r>
            <w:proofErr w:type="spellEnd"/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 Cupido – Evergreen</w:t>
            </w:r>
          </w:p>
        </w:tc>
      </w:tr>
      <w:tr w:rsidR="00E61414" w14:paraId="1AF0E1EC" w14:textId="77777777" w:rsidTr="0083183B">
        <w:trPr>
          <w:trHeight w:val="425"/>
        </w:trPr>
        <w:tc>
          <w:tcPr>
            <w:tcW w:w="4193" w:type="dxa"/>
          </w:tcPr>
          <w:p w14:paraId="693CB09C" w14:textId="77777777" w:rsidR="00E61414" w:rsidRPr="001C3E55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29 January</w:t>
            </w:r>
          </w:p>
        </w:tc>
        <w:tc>
          <w:tcPr>
            <w:tcW w:w="11554" w:type="dxa"/>
          </w:tcPr>
          <w:p w14:paraId="58504842" w14:textId="77777777" w:rsidR="00E61414" w:rsidRPr="001C3E55" w:rsidRDefault="00E61414" w:rsidP="00E6141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Nasley Begg – Evergreen </w:t>
            </w:r>
          </w:p>
        </w:tc>
      </w:tr>
    </w:tbl>
    <w:p w14:paraId="566EB609" w14:textId="2617DB53" w:rsidR="001C3E55" w:rsidRPr="008B68B0" w:rsidRDefault="00E61414" w:rsidP="008B3E2D">
      <w:pPr>
        <w:tabs>
          <w:tab w:val="left" w:pos="993"/>
        </w:tabs>
        <w:spacing w:line="360" w:lineRule="auto"/>
        <w:jc w:val="center"/>
        <w:rPr>
          <w:rFonts w:ascii="Arial" w:hAnsi="Arial" w:cs="Arial"/>
          <w:b/>
          <w:bCs/>
          <w:color w:val="00B050"/>
          <w:sz w:val="52"/>
          <w:szCs w:val="52"/>
          <w:lang w:val="en-US"/>
        </w:rPr>
      </w:pPr>
      <w:r>
        <w:rPr>
          <w:rFonts w:ascii="Arial" w:hAnsi="Arial" w:cs="Arial"/>
          <w:b/>
          <w:bCs/>
          <w:color w:val="00B050"/>
          <w:sz w:val="52"/>
          <w:szCs w:val="52"/>
          <w:lang w:val="en-US"/>
        </w:rPr>
        <w:t xml:space="preserve"> </w:t>
      </w:r>
      <w:r w:rsidR="006D21D5">
        <w:rPr>
          <w:rFonts w:ascii="Arial" w:hAnsi="Arial" w:cs="Arial"/>
          <w:b/>
          <w:bCs/>
          <w:color w:val="00B050"/>
          <w:sz w:val="52"/>
          <w:szCs w:val="52"/>
          <w:lang w:val="en-US"/>
        </w:rPr>
        <w:t>JANUARY</w:t>
      </w:r>
      <w:r w:rsidR="006C34DA" w:rsidRPr="008B68B0">
        <w:rPr>
          <w:rFonts w:ascii="Arial" w:hAnsi="Arial" w:cs="Arial"/>
          <w:b/>
          <w:bCs/>
          <w:color w:val="00B050"/>
          <w:sz w:val="52"/>
          <w:szCs w:val="52"/>
          <w:lang w:val="en-US"/>
        </w:rPr>
        <w:t xml:space="preserve"> 202</w:t>
      </w:r>
      <w:r w:rsidR="006D21D5">
        <w:rPr>
          <w:rFonts w:ascii="Arial" w:hAnsi="Arial" w:cs="Arial"/>
          <w:b/>
          <w:bCs/>
          <w:color w:val="00B050"/>
          <w:sz w:val="52"/>
          <w:szCs w:val="52"/>
          <w:lang w:val="en-US"/>
        </w:rPr>
        <w:t>2</w:t>
      </w:r>
    </w:p>
    <w:p w14:paraId="73DC044C" w14:textId="7244DA1A" w:rsidR="00AF562D" w:rsidRDefault="001C3E55" w:rsidP="001C3E55">
      <w:pPr>
        <w:tabs>
          <w:tab w:val="left" w:pos="10638"/>
        </w:tabs>
        <w:spacing w:line="360" w:lineRule="auto"/>
        <w:rPr>
          <w:rFonts w:ascii="Arial" w:hAnsi="Arial" w:cs="Arial"/>
          <w:b/>
          <w:bCs/>
          <w:color w:val="00B050"/>
          <w:sz w:val="36"/>
          <w:szCs w:val="36"/>
          <w:lang w:val="en-US"/>
        </w:rPr>
      </w:pPr>
      <w:r>
        <w:rPr>
          <w:rFonts w:ascii="Arial" w:hAnsi="Arial" w:cs="Arial"/>
          <w:b/>
          <w:bCs/>
          <w:color w:val="00B050"/>
          <w:sz w:val="36"/>
          <w:szCs w:val="36"/>
          <w:lang w:val="en-US"/>
        </w:rPr>
        <w:tab/>
      </w:r>
    </w:p>
    <w:p w14:paraId="5670067D" w14:textId="22B5CABE" w:rsidR="00703000" w:rsidRPr="00703000" w:rsidRDefault="00703000" w:rsidP="00703000">
      <w:pPr>
        <w:rPr>
          <w:rFonts w:ascii="Arial" w:hAnsi="Arial" w:cs="Arial"/>
          <w:sz w:val="36"/>
          <w:szCs w:val="36"/>
          <w:lang w:val="en-US"/>
        </w:rPr>
      </w:pPr>
    </w:p>
    <w:p w14:paraId="332FB2FE" w14:textId="47F27731" w:rsidR="00703000" w:rsidRPr="00703000" w:rsidRDefault="00703000" w:rsidP="00703000">
      <w:pPr>
        <w:rPr>
          <w:rFonts w:ascii="Arial" w:hAnsi="Arial" w:cs="Arial"/>
          <w:sz w:val="36"/>
          <w:szCs w:val="36"/>
          <w:lang w:val="en-US"/>
        </w:rPr>
      </w:pPr>
    </w:p>
    <w:p w14:paraId="3BD36021" w14:textId="371B96D9" w:rsidR="00703000" w:rsidRPr="00703000" w:rsidRDefault="00703000" w:rsidP="00703000">
      <w:pPr>
        <w:rPr>
          <w:rFonts w:ascii="Arial" w:hAnsi="Arial" w:cs="Arial"/>
          <w:sz w:val="36"/>
          <w:szCs w:val="36"/>
          <w:lang w:val="en-US"/>
        </w:rPr>
      </w:pPr>
    </w:p>
    <w:p w14:paraId="3876D9E6" w14:textId="429228F1" w:rsidR="00703000" w:rsidRPr="00703000" w:rsidRDefault="00703000" w:rsidP="00703000">
      <w:pPr>
        <w:rPr>
          <w:rFonts w:ascii="Arial" w:hAnsi="Arial" w:cs="Arial"/>
          <w:sz w:val="36"/>
          <w:szCs w:val="36"/>
          <w:lang w:val="en-US"/>
        </w:rPr>
      </w:pPr>
    </w:p>
    <w:p w14:paraId="7C397DF6" w14:textId="44A25375" w:rsidR="00703000" w:rsidRPr="00703000" w:rsidRDefault="00703000" w:rsidP="00703000">
      <w:pPr>
        <w:rPr>
          <w:rFonts w:ascii="Arial" w:hAnsi="Arial" w:cs="Arial"/>
          <w:sz w:val="36"/>
          <w:szCs w:val="36"/>
          <w:lang w:val="en-US"/>
        </w:rPr>
      </w:pPr>
    </w:p>
    <w:p w14:paraId="22688A8B" w14:textId="1F97C493" w:rsidR="00703000" w:rsidRPr="00703000" w:rsidRDefault="00703000" w:rsidP="00703000">
      <w:pPr>
        <w:rPr>
          <w:rFonts w:ascii="Arial" w:hAnsi="Arial" w:cs="Arial"/>
          <w:sz w:val="36"/>
          <w:szCs w:val="36"/>
          <w:lang w:val="en-US"/>
        </w:rPr>
      </w:pPr>
    </w:p>
    <w:p w14:paraId="1C5CF938" w14:textId="35D1AD90" w:rsidR="00703000" w:rsidRPr="00703000" w:rsidRDefault="00703000" w:rsidP="00703000">
      <w:pPr>
        <w:rPr>
          <w:rFonts w:ascii="Arial" w:hAnsi="Arial" w:cs="Arial"/>
          <w:sz w:val="36"/>
          <w:szCs w:val="36"/>
          <w:lang w:val="en-US"/>
        </w:rPr>
      </w:pPr>
    </w:p>
    <w:p w14:paraId="47FC4D72" w14:textId="3533E9FA" w:rsidR="00703000" w:rsidRPr="00703000" w:rsidRDefault="00703000" w:rsidP="00703000">
      <w:pPr>
        <w:rPr>
          <w:rFonts w:ascii="Arial" w:hAnsi="Arial" w:cs="Arial"/>
          <w:sz w:val="36"/>
          <w:szCs w:val="36"/>
          <w:lang w:val="en-US"/>
        </w:rPr>
      </w:pPr>
    </w:p>
    <w:p w14:paraId="23A3F450" w14:textId="63E06864" w:rsidR="00703000" w:rsidRPr="00703000" w:rsidRDefault="00703000" w:rsidP="00703000">
      <w:pPr>
        <w:rPr>
          <w:rFonts w:ascii="Arial" w:hAnsi="Arial" w:cs="Arial"/>
          <w:sz w:val="36"/>
          <w:szCs w:val="36"/>
          <w:lang w:val="en-US"/>
        </w:rPr>
      </w:pPr>
    </w:p>
    <w:p w14:paraId="3311C189" w14:textId="4B3A6C40" w:rsidR="00703000" w:rsidRPr="00703000" w:rsidRDefault="00703000" w:rsidP="00703000">
      <w:pPr>
        <w:rPr>
          <w:rFonts w:ascii="Arial" w:hAnsi="Arial" w:cs="Arial"/>
          <w:sz w:val="36"/>
          <w:szCs w:val="36"/>
          <w:lang w:val="en-US"/>
        </w:rPr>
      </w:pPr>
    </w:p>
    <w:p w14:paraId="1B57B808" w14:textId="0F3BCA26" w:rsidR="00703000" w:rsidRPr="00703000" w:rsidRDefault="00703000" w:rsidP="00703000">
      <w:pPr>
        <w:tabs>
          <w:tab w:val="left" w:pos="6240"/>
        </w:tabs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ab/>
      </w:r>
    </w:p>
    <w:sectPr w:rsidR="00703000" w:rsidRPr="00703000" w:rsidSect="001C3E55">
      <w:headerReference w:type="default" r:id="rId7"/>
      <w:footerReference w:type="default" r:id="rId8"/>
      <w:pgSz w:w="16838" w:h="23811" w:code="8"/>
      <w:pgMar w:top="411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CAC50" w14:textId="77777777" w:rsidR="002422D5" w:rsidRDefault="002422D5" w:rsidP="004475D7">
      <w:r>
        <w:separator/>
      </w:r>
    </w:p>
  </w:endnote>
  <w:endnote w:type="continuationSeparator" w:id="0">
    <w:p w14:paraId="18465CE2" w14:textId="77777777" w:rsidR="002422D5" w:rsidRDefault="002422D5" w:rsidP="0044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C105" w14:textId="77777777" w:rsidR="00442A33" w:rsidRDefault="00442A33">
    <w:pPr>
      <w:pStyle w:val="Footer"/>
    </w:pPr>
    <w:r w:rsidRPr="00A82670">
      <w:rPr>
        <w:rFonts w:ascii="Arial" w:hAnsi="Arial" w:cs="Arial"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860DC2" wp14:editId="55CAB9B2">
              <wp:simplePos x="0" y="0"/>
              <wp:positionH relativeFrom="margin">
                <wp:align>center</wp:align>
              </wp:positionH>
              <wp:positionV relativeFrom="paragraph">
                <wp:posOffset>-363855</wp:posOffset>
              </wp:positionV>
              <wp:extent cx="7591425" cy="781050"/>
              <wp:effectExtent l="0" t="0" r="952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142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42C2FF" w14:textId="77777777" w:rsidR="00442A33" w:rsidRPr="00F50173" w:rsidRDefault="00442A33" w:rsidP="00442A33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70AD47" w:themeColor="accent6"/>
                              <w:sz w:val="80"/>
                              <w:szCs w:val="80"/>
                              <w:lang w:val="en-US"/>
                            </w:rPr>
                          </w:pPr>
                          <w:r w:rsidRPr="00F50173">
                            <w:rPr>
                              <w:rFonts w:ascii="Century Gothic" w:hAnsi="Century Gothic"/>
                              <w:b/>
                              <w:bCs/>
                              <w:color w:val="70AD47" w:themeColor="accent6"/>
                              <w:sz w:val="80"/>
                              <w:szCs w:val="80"/>
                              <w:lang w:val="en-US"/>
                            </w:rPr>
                            <w:t>Congratulations to you all!</w:t>
                          </w:r>
                        </w:p>
                        <w:p w14:paraId="653F889A" w14:textId="77777777" w:rsidR="00442A33" w:rsidRPr="00851859" w:rsidRDefault="00442A33" w:rsidP="00442A33">
                          <w:pPr>
                            <w:jc w:val="center"/>
                            <w:rPr>
                              <w:rFonts w:asciiTheme="majorHAnsi" w:hAnsiTheme="majorHAnsi" w:cstheme="majorHAnsi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60D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8.65pt;width:597.75pt;height:61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" stroked="f">
              <v:textbox>
                <w:txbxContent>
                  <w:p w14:paraId="5D42C2FF" w14:textId="77777777" w:rsidR="00442A33" w:rsidRPr="00F50173" w:rsidRDefault="00442A33" w:rsidP="00442A33">
                    <w:pPr>
                      <w:jc w:val="center"/>
                      <w:rPr>
                        <w:rFonts w:ascii="Century Gothic" w:hAnsi="Century Gothic"/>
                        <w:b/>
                        <w:bCs/>
                        <w:color w:val="70AD47" w:themeColor="accent6"/>
                        <w:sz w:val="80"/>
                        <w:szCs w:val="80"/>
                        <w:lang w:val="en-US"/>
                      </w:rPr>
                    </w:pPr>
                    <w:r w:rsidRPr="00F50173">
                      <w:rPr>
                        <w:rFonts w:ascii="Century Gothic" w:hAnsi="Century Gothic"/>
                        <w:b/>
                        <w:bCs/>
                        <w:color w:val="70AD47" w:themeColor="accent6"/>
                        <w:sz w:val="80"/>
                        <w:szCs w:val="80"/>
                        <w:lang w:val="en-US"/>
                      </w:rPr>
                      <w:t>Congratulations to you all!</w:t>
                    </w:r>
                  </w:p>
                  <w:p w14:paraId="653F889A" w14:textId="77777777" w:rsidR="00442A33" w:rsidRPr="00851859" w:rsidRDefault="00442A33" w:rsidP="00442A33">
                    <w:pPr>
                      <w:jc w:val="center"/>
                      <w:rPr>
                        <w:rFonts w:asciiTheme="majorHAnsi" w:hAnsiTheme="majorHAnsi" w:cstheme="majorHAnsi"/>
                        <w:i/>
                        <w:iCs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2DA2" w14:textId="77777777" w:rsidR="002422D5" w:rsidRDefault="002422D5" w:rsidP="004475D7">
      <w:r>
        <w:separator/>
      </w:r>
    </w:p>
  </w:footnote>
  <w:footnote w:type="continuationSeparator" w:id="0">
    <w:p w14:paraId="515D6F0F" w14:textId="77777777" w:rsidR="002422D5" w:rsidRDefault="002422D5" w:rsidP="00447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A8EA" w14:textId="77777777" w:rsidR="004475D7" w:rsidRPr="004475D7" w:rsidRDefault="004475D7" w:rsidP="004475D7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7B73709" wp14:editId="6AC72291">
          <wp:simplePos x="0" y="0"/>
          <wp:positionH relativeFrom="margin">
            <wp:posOffset>-556054</wp:posOffset>
          </wp:positionH>
          <wp:positionV relativeFrom="page">
            <wp:posOffset>0</wp:posOffset>
          </wp:positionV>
          <wp:extent cx="10877734" cy="3109804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7734" cy="3109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6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4DA"/>
    <w:rsid w:val="00064AC8"/>
    <w:rsid w:val="00090A8D"/>
    <w:rsid w:val="000B130D"/>
    <w:rsid w:val="000C417C"/>
    <w:rsid w:val="00101E49"/>
    <w:rsid w:val="00157404"/>
    <w:rsid w:val="00160051"/>
    <w:rsid w:val="00180984"/>
    <w:rsid w:val="001C3E55"/>
    <w:rsid w:val="001D4351"/>
    <w:rsid w:val="001F2B12"/>
    <w:rsid w:val="002422D5"/>
    <w:rsid w:val="00297099"/>
    <w:rsid w:val="002B7AD1"/>
    <w:rsid w:val="002D6A27"/>
    <w:rsid w:val="002E679A"/>
    <w:rsid w:val="002F6BC7"/>
    <w:rsid w:val="003220D5"/>
    <w:rsid w:val="00323518"/>
    <w:rsid w:val="00343349"/>
    <w:rsid w:val="00344B0D"/>
    <w:rsid w:val="003F76C6"/>
    <w:rsid w:val="00442A33"/>
    <w:rsid w:val="004475D7"/>
    <w:rsid w:val="00466530"/>
    <w:rsid w:val="00466E6F"/>
    <w:rsid w:val="004707A5"/>
    <w:rsid w:val="00485558"/>
    <w:rsid w:val="004E72B0"/>
    <w:rsid w:val="00507C83"/>
    <w:rsid w:val="00556239"/>
    <w:rsid w:val="005827EC"/>
    <w:rsid w:val="005F0B0C"/>
    <w:rsid w:val="006C34DA"/>
    <w:rsid w:val="006D21D5"/>
    <w:rsid w:val="00703000"/>
    <w:rsid w:val="007639ED"/>
    <w:rsid w:val="0079451E"/>
    <w:rsid w:val="007A609F"/>
    <w:rsid w:val="0083183B"/>
    <w:rsid w:val="00851859"/>
    <w:rsid w:val="008B3E2D"/>
    <w:rsid w:val="008B68B0"/>
    <w:rsid w:val="008C12F3"/>
    <w:rsid w:val="008D21F4"/>
    <w:rsid w:val="00906942"/>
    <w:rsid w:val="0091240D"/>
    <w:rsid w:val="009250FB"/>
    <w:rsid w:val="0093434E"/>
    <w:rsid w:val="009B1786"/>
    <w:rsid w:val="00A118DB"/>
    <w:rsid w:val="00A1284B"/>
    <w:rsid w:val="00A82670"/>
    <w:rsid w:val="00AD2E57"/>
    <w:rsid w:val="00AE7343"/>
    <w:rsid w:val="00AF562D"/>
    <w:rsid w:val="00B321D3"/>
    <w:rsid w:val="00B513DF"/>
    <w:rsid w:val="00B66A89"/>
    <w:rsid w:val="00B710F7"/>
    <w:rsid w:val="00B75AD9"/>
    <w:rsid w:val="00B839F7"/>
    <w:rsid w:val="00B846FF"/>
    <w:rsid w:val="00BB5851"/>
    <w:rsid w:val="00BF36D4"/>
    <w:rsid w:val="00C15DA3"/>
    <w:rsid w:val="00C37FAA"/>
    <w:rsid w:val="00C43901"/>
    <w:rsid w:val="00C4391C"/>
    <w:rsid w:val="00C85D6F"/>
    <w:rsid w:val="00CA75F9"/>
    <w:rsid w:val="00CB0C91"/>
    <w:rsid w:val="00CC621E"/>
    <w:rsid w:val="00CD4861"/>
    <w:rsid w:val="00CE72D2"/>
    <w:rsid w:val="00CF4767"/>
    <w:rsid w:val="00D06B1D"/>
    <w:rsid w:val="00D20016"/>
    <w:rsid w:val="00D51FF3"/>
    <w:rsid w:val="00D55FF4"/>
    <w:rsid w:val="00DF6F0E"/>
    <w:rsid w:val="00E21F0A"/>
    <w:rsid w:val="00E61414"/>
    <w:rsid w:val="00F21386"/>
    <w:rsid w:val="00F22EB7"/>
    <w:rsid w:val="00F50173"/>
    <w:rsid w:val="00F62558"/>
    <w:rsid w:val="00FC42AF"/>
    <w:rsid w:val="00FC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30766A13"/>
  <w15:chartTrackingRefBased/>
  <w15:docId w15:val="{A0D5E226-8E6F-4D8D-B020-07261405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5D7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5D7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475D7"/>
  </w:style>
  <w:style w:type="paragraph" w:styleId="Footer">
    <w:name w:val="footer"/>
    <w:basedOn w:val="Normal"/>
    <w:link w:val="FooterChar"/>
    <w:uiPriority w:val="99"/>
    <w:unhideWhenUsed/>
    <w:rsid w:val="004475D7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475D7"/>
  </w:style>
  <w:style w:type="table" w:styleId="TableGrid">
    <w:name w:val="Table Grid"/>
    <w:basedOn w:val="TableNormal"/>
    <w:uiPriority w:val="39"/>
    <w:rsid w:val="00AF5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mdeccpt\evergreen\Muizenberg\1-RESIDENTS\11%20-%20Resident%20BIRTHDAYS\Birthdays%202021\EG%20Muizenberg_%20Birthda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504AF-DCC3-4461-B02B-A8AE1BF1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 Muizenberg_ Birthday template</Template>
  <TotalTime>154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Nasley Begg</dc:creator>
  <cp:keywords/>
  <dc:description/>
  <cp:lastModifiedBy>Amanda Norawana</cp:lastModifiedBy>
  <cp:revision>13</cp:revision>
  <cp:lastPrinted>2021-11-01T10:05:00Z</cp:lastPrinted>
  <dcterms:created xsi:type="dcterms:W3CDTF">2021-10-29T07:43:00Z</dcterms:created>
  <dcterms:modified xsi:type="dcterms:W3CDTF">2021-12-28T14:10:00Z</dcterms:modified>
</cp:coreProperties>
</file>