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941" w:tblpY="3381"/>
        <w:tblW w:w="7456" w:type="dxa"/>
        <w:tblBorders>
          <w:top w:val="single" w:sz="18" w:space="0" w:color="023133" w:themeColor="text2"/>
          <w:left w:val="single" w:sz="18" w:space="0" w:color="023133" w:themeColor="text2"/>
          <w:bottom w:val="single" w:sz="18" w:space="0" w:color="023133" w:themeColor="text2"/>
          <w:right w:val="single" w:sz="18" w:space="0" w:color="023133" w:themeColor="text2"/>
          <w:insideH w:val="single" w:sz="18" w:space="0" w:color="023133" w:themeColor="text2"/>
          <w:insideV w:val="single" w:sz="18" w:space="0" w:color="023133" w:themeColor="text2"/>
        </w:tblBorders>
        <w:tblLook w:val="0000" w:firstRow="0" w:lastRow="0" w:firstColumn="0" w:lastColumn="0" w:noHBand="0" w:noVBand="0"/>
      </w:tblPr>
      <w:tblGrid>
        <w:gridCol w:w="7456"/>
      </w:tblGrid>
      <w:tr w:rsidR="00561F28" w14:paraId="3D561130" w14:textId="77777777" w:rsidTr="006A775F">
        <w:trPr>
          <w:trHeight w:val="4619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14:paraId="4E62BF69" w14:textId="762E60F8" w:rsidR="00561F28" w:rsidRDefault="00121ACC" w:rsidP="00561F28">
            <w:pPr>
              <w:framePr w:hSpace="0" w:wrap="auto" w:vAnchor="margin" w:hAnchor="text" w:xAlign="left" w:yAlign="inline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746B072" wp14:editId="05F1EE39">
                  <wp:simplePos x="0" y="0"/>
                  <wp:positionH relativeFrom="column">
                    <wp:posOffset>967248</wp:posOffset>
                  </wp:positionH>
                  <wp:positionV relativeFrom="paragraph">
                    <wp:posOffset>-624840</wp:posOffset>
                  </wp:positionV>
                  <wp:extent cx="4440730" cy="2713990"/>
                  <wp:effectExtent l="0" t="0" r="0" b="0"/>
                  <wp:wrapNone/>
                  <wp:docPr id="6" name="Picture 6" descr="Image result for arbor da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arbor da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0730" cy="271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80" w:rightFromText="180" w:vertAnchor="text" w:tblpX="3281" w:tblpY="7961"/>
        <w:tblW w:w="7530" w:type="dxa"/>
        <w:tblBorders>
          <w:top w:val="single" w:sz="18" w:space="0" w:color="023133" w:themeColor="text2"/>
          <w:left w:val="single" w:sz="18" w:space="0" w:color="023133" w:themeColor="text2"/>
          <w:bottom w:val="single" w:sz="18" w:space="0" w:color="023133" w:themeColor="text2"/>
          <w:right w:val="single" w:sz="18" w:space="0" w:color="023133" w:themeColor="text2"/>
          <w:insideH w:val="single" w:sz="18" w:space="0" w:color="023133" w:themeColor="text2"/>
          <w:insideV w:val="single" w:sz="18" w:space="0" w:color="023133" w:themeColor="text2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0"/>
      </w:tblGrid>
      <w:tr w:rsidR="00561F28" w14:paraId="4A02B16B" w14:textId="77777777" w:rsidTr="00EB68F1">
        <w:trPr>
          <w:trHeight w:val="3900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14:paraId="29DE2373" w14:textId="4197C801" w:rsidR="00561F28" w:rsidRDefault="00561F28" w:rsidP="00EB68F1">
            <w:pPr>
              <w:framePr w:hSpace="0" w:wrap="auto" w:vAnchor="margin" w:hAnchor="text" w:xAlign="left" w:yAlign="inline"/>
              <w:jc w:val="right"/>
            </w:pPr>
          </w:p>
        </w:tc>
      </w:tr>
    </w:tbl>
    <w:p w14:paraId="409D1EBD" w14:textId="7102095E" w:rsidR="00BA3CDC" w:rsidRDefault="00645CB8" w:rsidP="00BA3CDC">
      <w:pPr>
        <w:framePr w:hSpace="0" w:wrap="auto" w:vAnchor="margin" w:hAnchor="text" w:xAlign="left" w:yAlign="inline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C2595D" wp14:editId="6E134A93">
            <wp:simplePos x="0" y="0"/>
            <wp:positionH relativeFrom="margin">
              <wp:posOffset>-541771</wp:posOffset>
            </wp:positionH>
            <wp:positionV relativeFrom="margin">
              <wp:posOffset>-513235</wp:posOffset>
            </wp:positionV>
            <wp:extent cx="1684020" cy="8420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D2A04" w14:textId="6BF3A7A3" w:rsidR="00AC0C2B" w:rsidRDefault="0082224F" w:rsidP="00645CB8">
      <w:pPr>
        <w:framePr w:hSpace="0" w:wrap="auto" w:vAnchor="margin" w:hAnchor="text" w:xAlign="left" w:yAlign="inline"/>
        <w:tabs>
          <w:tab w:val="left" w:pos="3144"/>
          <w:tab w:val="right" w:pos="902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F8ABE" wp14:editId="6E21E7F7">
                <wp:simplePos x="0" y="0"/>
                <wp:positionH relativeFrom="margin">
                  <wp:posOffset>-905510</wp:posOffset>
                </wp:positionH>
                <wp:positionV relativeFrom="margin">
                  <wp:posOffset>3685540</wp:posOffset>
                </wp:positionV>
                <wp:extent cx="7863840" cy="6087745"/>
                <wp:effectExtent l="0" t="0" r="3810" b="8255"/>
                <wp:wrapSquare wrapText="bothSides"/>
                <wp:docPr id="4" name="Text Box 4" descr="colored text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3840" cy="6087745"/>
                        </a:xfrm>
                        <a:prstGeom prst="rect">
                          <a:avLst/>
                        </a:prstGeom>
                        <a:solidFill>
                          <a:srgbClr val="D4C9B2">
                            <a:alpha val="6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C92D2" w14:textId="7227E690" w:rsidR="00645CB8" w:rsidRPr="00121ACC" w:rsidRDefault="00121ACC" w:rsidP="00645CB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121ACC">
                              <w:rPr>
                                <w:rFonts w:asciiTheme="majorHAnsi" w:hAnsiTheme="majorHAnsi" w:cstheme="majorHAnsi"/>
                                <w:i/>
                                <w:color w:val="auto"/>
                                <w:sz w:val="72"/>
                                <w:szCs w:val="72"/>
                              </w:rPr>
                              <w:t>Arbor Day</w:t>
                            </w:r>
                          </w:p>
                          <w:p w14:paraId="2A968924" w14:textId="77777777" w:rsidR="00121ACC" w:rsidRPr="00121ACC" w:rsidRDefault="00121ACC" w:rsidP="00121ACC">
                            <w:pPr>
                              <w:pStyle w:val="Default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</w:p>
                          <w:p w14:paraId="6C17E9FD" w14:textId="77777777" w:rsidR="00121ACC" w:rsidRPr="00121ACC" w:rsidRDefault="00121ACC" w:rsidP="00121ACC">
                            <w:pPr>
                              <w:pStyle w:val="Default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</w:p>
                          <w:p w14:paraId="6C788CCA" w14:textId="554D9C37" w:rsidR="00121ACC" w:rsidRPr="00121ACC" w:rsidRDefault="00121ACC" w:rsidP="00121ACC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121ACC"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  <w:t xml:space="preserve">Venue: Meet at the </w:t>
                            </w:r>
                            <w:r w:rsidR="00774BF9"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  <w:t>Muizenberg Boardwalk</w:t>
                            </w:r>
                            <w:r w:rsidRPr="00121ACC"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  <w:t xml:space="preserve"> Bistro</w:t>
                            </w:r>
                          </w:p>
                          <w:p w14:paraId="67BE0137" w14:textId="1455AC9B" w:rsidR="00121ACC" w:rsidRPr="00121ACC" w:rsidRDefault="00121ACC" w:rsidP="00121ACC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121ACC"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  <w:t>Time: 10h30</w:t>
                            </w:r>
                          </w:p>
                          <w:p w14:paraId="32B1ECD8" w14:textId="417CF15F" w:rsidR="00121ACC" w:rsidRPr="00121ACC" w:rsidRDefault="00121ACC" w:rsidP="00121ACC">
                            <w:pPr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121ACC"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  <w:t xml:space="preserve">Date: </w:t>
                            </w:r>
                            <w:r w:rsidR="00774BF9"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  <w:t>2nd</w:t>
                            </w:r>
                            <w:bookmarkStart w:id="0" w:name="_GoBack"/>
                            <w:bookmarkEnd w:id="0"/>
                            <w:r w:rsidRPr="00121ACC"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  <w:t xml:space="preserve"> September 2019</w:t>
                            </w:r>
                          </w:p>
                          <w:p w14:paraId="6A1B3687" w14:textId="77777777" w:rsidR="00121ACC" w:rsidRPr="00121ACC" w:rsidRDefault="00121ACC" w:rsidP="00121ACC">
                            <w:pPr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</w:pPr>
                          </w:p>
                          <w:p w14:paraId="2A7C49E7" w14:textId="58B577B9" w:rsidR="00121ACC" w:rsidRPr="00121ACC" w:rsidRDefault="00121ACC" w:rsidP="00121ACC">
                            <w:pPr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121ACC"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  <w:t xml:space="preserve">We </w:t>
                            </w:r>
                            <w:r w:rsidR="00EC16C9" w:rsidRPr="00121ACC"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  <w:t>welcome</w:t>
                            </w:r>
                            <w:r w:rsidRPr="00121ACC"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</w:rPr>
                              <w:t xml:space="preserve"> all Residents to join Management in planting our Village Tree and unveiling our commemorative plaque.</w:t>
                            </w:r>
                          </w:p>
                          <w:p w14:paraId="1A08619C" w14:textId="77777777" w:rsidR="00121ACC" w:rsidRDefault="00121ACC" w:rsidP="00121ACC">
                            <w:pPr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52"/>
                                <w:szCs w:val="52"/>
                              </w:rPr>
                            </w:pPr>
                          </w:p>
                          <w:p w14:paraId="7FBD3053" w14:textId="77777777" w:rsidR="006B49B2" w:rsidRPr="00121ACC" w:rsidRDefault="006B49B2" w:rsidP="00121ACC">
                            <w:pPr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52"/>
                                <w:szCs w:val="52"/>
                              </w:rPr>
                            </w:pPr>
                          </w:p>
                          <w:p w14:paraId="4E956407" w14:textId="42E2CB42" w:rsidR="00121ACC" w:rsidRPr="00121ACC" w:rsidRDefault="00121ACC" w:rsidP="00121ACC">
                            <w:pPr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21ACC">
                              <w:rPr>
                                <w:rFonts w:asciiTheme="majorHAnsi" w:hAnsiTheme="majorHAnsi"/>
                                <w:color w:val="auto"/>
                                <w:sz w:val="28"/>
                                <w:szCs w:val="28"/>
                              </w:rPr>
                              <w:t>Thank you to Whitecliffs for sponsoring our tree.</w:t>
                            </w:r>
                          </w:p>
                          <w:p w14:paraId="608F3A48" w14:textId="6ED7DBE1" w:rsidR="006A775F" w:rsidRPr="006A775F" w:rsidRDefault="00121ACC" w:rsidP="00121ACC">
                            <w:pPr>
                              <w:jc w:val="center"/>
                              <w:rPr>
                                <w:rFonts w:ascii="Gotham Book" w:hAnsi="Gotham Book" w:cstheme="majorHAnsi"/>
                                <w:b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5672B" w:rsidRPr="00C5672B">
                              <w:rPr>
                                <w:rFonts w:ascii="Gotham Book" w:hAnsi="Gotham Book" w:cstheme="majorHAnsi"/>
                                <w:b/>
                                <w:noProof/>
                                <w:sz w:val="28"/>
                                <w:szCs w:val="40"/>
                              </w:rPr>
                              <w:drawing>
                                <wp:inline distT="0" distB="0" distL="0" distR="0" wp14:anchorId="749EEE1F" wp14:editId="57D6F25F">
                                  <wp:extent cx="4766417" cy="54180"/>
                                  <wp:effectExtent l="0" t="0" r="0" b="317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75412" cy="133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D6287" w14:textId="77777777" w:rsidR="000B4430" w:rsidRDefault="000B4430" w:rsidP="006A775F">
                            <w:pPr>
                              <w:jc w:val="center"/>
                              <w:rPr>
                                <w:rFonts w:ascii="Gotham Book" w:hAnsi="Gotham Book" w:cstheme="majorHAnsi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  <w:p w14:paraId="13875044" w14:textId="77777777" w:rsidR="00B55A8E" w:rsidRPr="000B4430" w:rsidRDefault="00B55A8E" w:rsidP="006A775F">
                            <w:pPr>
                              <w:jc w:val="center"/>
                              <w:rPr>
                                <w:rFonts w:ascii="Gotham Book" w:hAnsi="Gotham Book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9EE418C" w14:textId="77777777" w:rsidR="006A775F" w:rsidRPr="000B4430" w:rsidRDefault="006A775F" w:rsidP="00C5672B">
                            <w:pPr>
                              <w:jc w:val="both"/>
                              <w:rPr>
                                <w:rFonts w:ascii="Gotham Book" w:hAnsi="Gotham Book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018C385" w14:textId="0E64F533" w:rsidR="00EB68F1" w:rsidRPr="00EB68F1" w:rsidRDefault="00EB68F1" w:rsidP="00EB68F1">
                            <w:pPr>
                              <w:pStyle w:val="BodyTex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274320" rIns="5486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F8A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colored textblock" style="position:absolute;margin-left:-71.3pt;margin-top:290.2pt;width:619.2pt;height:479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" fillcolor="#d4c9b2" stroked="f" strokeweight=".5pt">
                <v:fill opacity="41891f"/>
                <v:textbox inset="36pt,21.6pt,43.2pt">
                  <w:txbxContent>
                    <w:p w14:paraId="486C92D2" w14:textId="7227E690" w:rsidR="00645CB8" w:rsidRPr="00121ACC" w:rsidRDefault="00121ACC" w:rsidP="00645CB8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color w:val="auto"/>
                          <w:sz w:val="72"/>
                          <w:szCs w:val="72"/>
                        </w:rPr>
                      </w:pPr>
                      <w:r w:rsidRPr="00121ACC">
                        <w:rPr>
                          <w:rFonts w:asciiTheme="majorHAnsi" w:hAnsiTheme="majorHAnsi" w:cstheme="majorHAnsi"/>
                          <w:i/>
                          <w:color w:val="auto"/>
                          <w:sz w:val="72"/>
                          <w:szCs w:val="72"/>
                        </w:rPr>
                        <w:t>Arbor Day</w:t>
                      </w:r>
                    </w:p>
                    <w:p w14:paraId="2A968924" w14:textId="77777777" w:rsidR="00121ACC" w:rsidRPr="00121ACC" w:rsidRDefault="00121ACC" w:rsidP="00121ACC">
                      <w:pPr>
                        <w:pStyle w:val="Default"/>
                        <w:rPr>
                          <w:rFonts w:asciiTheme="majorHAnsi" w:hAnsiTheme="majorHAnsi"/>
                          <w:color w:val="auto"/>
                        </w:rPr>
                      </w:pPr>
                    </w:p>
                    <w:p w14:paraId="6C17E9FD" w14:textId="77777777" w:rsidR="00121ACC" w:rsidRPr="00121ACC" w:rsidRDefault="00121ACC" w:rsidP="00121ACC">
                      <w:pPr>
                        <w:pStyle w:val="Default"/>
                        <w:rPr>
                          <w:rFonts w:asciiTheme="majorHAnsi" w:hAnsiTheme="majorHAnsi"/>
                          <w:color w:val="auto"/>
                        </w:rPr>
                      </w:pPr>
                    </w:p>
                    <w:p w14:paraId="6C788CCA" w14:textId="554D9C37" w:rsidR="00121ACC" w:rsidRPr="00121ACC" w:rsidRDefault="00121ACC" w:rsidP="00121ACC">
                      <w:pPr>
                        <w:pStyle w:val="Default"/>
                        <w:jc w:val="center"/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</w:pPr>
                      <w:r w:rsidRPr="00121ACC"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  <w:t xml:space="preserve">Venue: Meet at the </w:t>
                      </w:r>
                      <w:r w:rsidR="00774BF9"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  <w:t>Muizenberg Boardwalk</w:t>
                      </w:r>
                      <w:r w:rsidRPr="00121ACC"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  <w:t xml:space="preserve"> Bistro</w:t>
                      </w:r>
                    </w:p>
                    <w:p w14:paraId="67BE0137" w14:textId="1455AC9B" w:rsidR="00121ACC" w:rsidRPr="00121ACC" w:rsidRDefault="00121ACC" w:rsidP="00121ACC">
                      <w:pPr>
                        <w:pStyle w:val="Default"/>
                        <w:jc w:val="center"/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</w:pPr>
                      <w:r w:rsidRPr="00121ACC"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  <w:t>Time: 10h30</w:t>
                      </w:r>
                    </w:p>
                    <w:p w14:paraId="32B1ECD8" w14:textId="417CF15F" w:rsidR="00121ACC" w:rsidRPr="00121ACC" w:rsidRDefault="00121ACC" w:rsidP="00121ACC">
                      <w:pPr>
                        <w:jc w:val="center"/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</w:pPr>
                      <w:r w:rsidRPr="00121ACC"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  <w:t xml:space="preserve">Date: </w:t>
                      </w:r>
                      <w:r w:rsidR="00774BF9"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  <w:t>2nd</w:t>
                      </w:r>
                      <w:bookmarkStart w:id="1" w:name="_GoBack"/>
                      <w:bookmarkEnd w:id="1"/>
                      <w:r w:rsidRPr="00121ACC"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  <w:t xml:space="preserve"> September 2019</w:t>
                      </w:r>
                    </w:p>
                    <w:p w14:paraId="6A1B3687" w14:textId="77777777" w:rsidR="00121ACC" w:rsidRPr="00121ACC" w:rsidRDefault="00121ACC" w:rsidP="00121ACC">
                      <w:pPr>
                        <w:jc w:val="center"/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</w:pPr>
                    </w:p>
                    <w:p w14:paraId="2A7C49E7" w14:textId="58B577B9" w:rsidR="00121ACC" w:rsidRPr="00121ACC" w:rsidRDefault="00121ACC" w:rsidP="00121ACC">
                      <w:pPr>
                        <w:jc w:val="center"/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</w:pPr>
                      <w:r w:rsidRPr="00121ACC"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  <w:t xml:space="preserve">We </w:t>
                      </w:r>
                      <w:r w:rsidR="00EC16C9" w:rsidRPr="00121ACC"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  <w:t>welcome</w:t>
                      </w:r>
                      <w:r w:rsidRPr="00121ACC"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</w:rPr>
                        <w:t xml:space="preserve"> all Residents to join Management in planting our Village Tree and unveiling our commemorative plaque.</w:t>
                      </w:r>
                    </w:p>
                    <w:p w14:paraId="1A08619C" w14:textId="77777777" w:rsidR="00121ACC" w:rsidRDefault="00121ACC" w:rsidP="00121ACC">
                      <w:pPr>
                        <w:jc w:val="center"/>
                        <w:rPr>
                          <w:rFonts w:asciiTheme="majorHAnsi" w:hAnsiTheme="majorHAnsi"/>
                          <w:color w:val="auto"/>
                          <w:sz w:val="52"/>
                          <w:szCs w:val="52"/>
                        </w:rPr>
                      </w:pPr>
                    </w:p>
                    <w:p w14:paraId="7FBD3053" w14:textId="77777777" w:rsidR="006B49B2" w:rsidRPr="00121ACC" w:rsidRDefault="006B49B2" w:rsidP="00121ACC">
                      <w:pPr>
                        <w:jc w:val="center"/>
                        <w:rPr>
                          <w:rFonts w:asciiTheme="majorHAnsi" w:hAnsiTheme="majorHAnsi"/>
                          <w:color w:val="auto"/>
                          <w:sz w:val="52"/>
                          <w:szCs w:val="52"/>
                        </w:rPr>
                      </w:pPr>
                    </w:p>
                    <w:p w14:paraId="4E956407" w14:textId="42E2CB42" w:rsidR="00121ACC" w:rsidRPr="00121ACC" w:rsidRDefault="00121ACC" w:rsidP="00121ACC">
                      <w:pPr>
                        <w:jc w:val="center"/>
                        <w:rPr>
                          <w:rFonts w:asciiTheme="majorHAnsi" w:hAnsiTheme="majorHAnsi"/>
                          <w:color w:val="auto"/>
                          <w:sz w:val="28"/>
                          <w:szCs w:val="28"/>
                        </w:rPr>
                      </w:pPr>
                      <w:r w:rsidRPr="00121ACC">
                        <w:rPr>
                          <w:rFonts w:asciiTheme="majorHAnsi" w:hAnsiTheme="majorHAnsi"/>
                          <w:color w:val="auto"/>
                          <w:sz w:val="28"/>
                          <w:szCs w:val="28"/>
                        </w:rPr>
                        <w:t>Thank you to Whitecliffs for sponsoring our tree.</w:t>
                      </w:r>
                    </w:p>
                    <w:p w14:paraId="608F3A48" w14:textId="6ED7DBE1" w:rsidR="006A775F" w:rsidRPr="006A775F" w:rsidRDefault="00121ACC" w:rsidP="00121ACC">
                      <w:pPr>
                        <w:jc w:val="center"/>
                        <w:rPr>
                          <w:rFonts w:ascii="Gotham Book" w:hAnsi="Gotham Book" w:cstheme="majorHAnsi"/>
                          <w:b/>
                          <w:sz w:val="28"/>
                          <w:szCs w:val="40"/>
                        </w:rPr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 xml:space="preserve"> </w:t>
                      </w:r>
                      <w:r w:rsidR="00C5672B" w:rsidRPr="00C5672B">
                        <w:rPr>
                          <w:rFonts w:ascii="Gotham Book" w:hAnsi="Gotham Book" w:cstheme="majorHAnsi"/>
                          <w:b/>
                          <w:noProof/>
                          <w:sz w:val="28"/>
                          <w:szCs w:val="40"/>
                        </w:rPr>
                        <w:drawing>
                          <wp:inline distT="0" distB="0" distL="0" distR="0" wp14:anchorId="749EEE1F" wp14:editId="57D6F25F">
                            <wp:extent cx="4766417" cy="54180"/>
                            <wp:effectExtent l="0" t="0" r="0" b="317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75412" cy="133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D6287" w14:textId="77777777" w:rsidR="000B4430" w:rsidRDefault="000B4430" w:rsidP="006A775F">
                      <w:pPr>
                        <w:jc w:val="center"/>
                        <w:rPr>
                          <w:rFonts w:ascii="Gotham Book" w:hAnsi="Gotham Book" w:cstheme="majorHAnsi"/>
                          <w:b/>
                          <w:sz w:val="24"/>
                          <w:szCs w:val="40"/>
                        </w:rPr>
                      </w:pPr>
                    </w:p>
                    <w:p w14:paraId="13875044" w14:textId="77777777" w:rsidR="00B55A8E" w:rsidRPr="000B4430" w:rsidRDefault="00B55A8E" w:rsidP="006A775F">
                      <w:pPr>
                        <w:jc w:val="center"/>
                        <w:rPr>
                          <w:rFonts w:ascii="Gotham Book" w:hAnsi="Gotham Book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49EE418C" w14:textId="77777777" w:rsidR="006A775F" w:rsidRPr="000B4430" w:rsidRDefault="006A775F" w:rsidP="00C5672B">
                      <w:pPr>
                        <w:jc w:val="both"/>
                        <w:rPr>
                          <w:rFonts w:ascii="Gotham Book" w:hAnsi="Gotham Book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1018C385" w14:textId="0E64F533" w:rsidR="00EB68F1" w:rsidRPr="00EB68F1" w:rsidRDefault="00EB68F1" w:rsidP="00EB68F1">
                      <w:pPr>
                        <w:pStyle w:val="BodyText1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5CB8">
        <w:tab/>
      </w:r>
      <w:r w:rsidR="00645CB8">
        <w:tab/>
      </w:r>
      <w:r w:rsidR="000B44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E22EB" wp14:editId="44F6DF3F">
                <wp:simplePos x="0" y="0"/>
                <wp:positionH relativeFrom="column">
                  <wp:posOffset>-906780</wp:posOffset>
                </wp:positionH>
                <wp:positionV relativeFrom="paragraph">
                  <wp:posOffset>9494520</wp:posOffset>
                </wp:positionV>
                <wp:extent cx="7551420" cy="289560"/>
                <wp:effectExtent l="0" t="0" r="1143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289560"/>
                        </a:xfrm>
                        <a:prstGeom prst="rect">
                          <a:avLst/>
                        </a:prstGeom>
                        <a:solidFill>
                          <a:srgbClr val="3C5443"/>
                        </a:solidFill>
                        <a:ln>
                          <a:solidFill>
                            <a:srgbClr val="3C54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DD0CA" id="Rectangle 9" o:spid="_x0000_s1026" style="position:absolute;margin-left:-71.4pt;margin-top:747.6pt;width:594.6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" fillcolor="#3c5443" strokecolor="#3c5443" strokeweight="2pt"/>
            </w:pict>
          </mc:Fallback>
        </mc:AlternateContent>
      </w:r>
    </w:p>
    <w:sectPr w:rsidR="00AC0C2B" w:rsidSect="000B4430"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07673" w14:textId="77777777" w:rsidR="003D592E" w:rsidRDefault="003D592E" w:rsidP="00561F28">
      <w:pPr>
        <w:framePr w:wrap="around"/>
      </w:pPr>
      <w:r>
        <w:separator/>
      </w:r>
    </w:p>
  </w:endnote>
  <w:endnote w:type="continuationSeparator" w:id="0">
    <w:p w14:paraId="62C2DD00" w14:textId="77777777" w:rsidR="003D592E" w:rsidRDefault="003D592E" w:rsidP="00561F2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F55D0" w14:textId="77777777" w:rsidR="003D592E" w:rsidRDefault="003D592E" w:rsidP="00561F28">
      <w:pPr>
        <w:framePr w:wrap="around"/>
      </w:pPr>
      <w:r>
        <w:separator/>
      </w:r>
    </w:p>
  </w:footnote>
  <w:footnote w:type="continuationSeparator" w:id="0">
    <w:p w14:paraId="12C0C706" w14:textId="77777777" w:rsidR="003D592E" w:rsidRDefault="003D592E" w:rsidP="00561F28">
      <w:pPr>
        <w:framePr w:wrap="arou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6A59"/>
    <w:multiLevelType w:val="hybridMultilevel"/>
    <w:tmpl w:val="4C3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65654"/>
    <w:multiLevelType w:val="hybridMultilevel"/>
    <w:tmpl w:val="5098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FCA"/>
    <w:multiLevelType w:val="hybridMultilevel"/>
    <w:tmpl w:val="80C0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>
      <o:colormru v:ext="edit" colors="#fff5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5F"/>
    <w:rsid w:val="00053230"/>
    <w:rsid w:val="000A6505"/>
    <w:rsid w:val="000B4430"/>
    <w:rsid w:val="00114D29"/>
    <w:rsid w:val="00121ACC"/>
    <w:rsid w:val="001338F3"/>
    <w:rsid w:val="00143E3B"/>
    <w:rsid w:val="00152A33"/>
    <w:rsid w:val="001E2E92"/>
    <w:rsid w:val="0020034F"/>
    <w:rsid w:val="00283E9B"/>
    <w:rsid w:val="002E0112"/>
    <w:rsid w:val="00317B03"/>
    <w:rsid w:val="003700D4"/>
    <w:rsid w:val="003D592E"/>
    <w:rsid w:val="003F3F09"/>
    <w:rsid w:val="00406B46"/>
    <w:rsid w:val="0043403D"/>
    <w:rsid w:val="0044003F"/>
    <w:rsid w:val="004A79BD"/>
    <w:rsid w:val="004D1684"/>
    <w:rsid w:val="004E1A95"/>
    <w:rsid w:val="004F062E"/>
    <w:rsid w:val="005248CE"/>
    <w:rsid w:val="00561F28"/>
    <w:rsid w:val="00583BC2"/>
    <w:rsid w:val="005E3D60"/>
    <w:rsid w:val="00617C88"/>
    <w:rsid w:val="00624321"/>
    <w:rsid w:val="00640E8B"/>
    <w:rsid w:val="0064112D"/>
    <w:rsid w:val="00645CB8"/>
    <w:rsid w:val="006779D6"/>
    <w:rsid w:val="006A775F"/>
    <w:rsid w:val="006B49B2"/>
    <w:rsid w:val="006D42E6"/>
    <w:rsid w:val="006D7548"/>
    <w:rsid w:val="007525EB"/>
    <w:rsid w:val="00774BF9"/>
    <w:rsid w:val="007D4803"/>
    <w:rsid w:val="007F6BD0"/>
    <w:rsid w:val="00804136"/>
    <w:rsid w:val="008057EC"/>
    <w:rsid w:val="0081459D"/>
    <w:rsid w:val="00815601"/>
    <w:rsid w:val="0082224F"/>
    <w:rsid w:val="00842149"/>
    <w:rsid w:val="00860DF9"/>
    <w:rsid w:val="0092724E"/>
    <w:rsid w:val="00A21ECD"/>
    <w:rsid w:val="00A22B06"/>
    <w:rsid w:val="00A42BD0"/>
    <w:rsid w:val="00AC0C2B"/>
    <w:rsid w:val="00AC1521"/>
    <w:rsid w:val="00AF15F6"/>
    <w:rsid w:val="00B22931"/>
    <w:rsid w:val="00B231A1"/>
    <w:rsid w:val="00B55A8E"/>
    <w:rsid w:val="00BA3CDC"/>
    <w:rsid w:val="00BD7112"/>
    <w:rsid w:val="00BE65F4"/>
    <w:rsid w:val="00C3361F"/>
    <w:rsid w:val="00C5672B"/>
    <w:rsid w:val="00D268AD"/>
    <w:rsid w:val="00D31A78"/>
    <w:rsid w:val="00D85786"/>
    <w:rsid w:val="00DB706E"/>
    <w:rsid w:val="00DD41B0"/>
    <w:rsid w:val="00E315DA"/>
    <w:rsid w:val="00EB68F1"/>
    <w:rsid w:val="00EC16C9"/>
    <w:rsid w:val="00EC6DD2"/>
    <w:rsid w:val="00EF3CAE"/>
    <w:rsid w:val="00F21F0F"/>
    <w:rsid w:val="00FC4ED7"/>
    <w:rsid w:val="00FD4B48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fff5d6"/>
    </o:shapedefaults>
    <o:shapelayout v:ext="edit">
      <o:idmap v:ext="edit" data="1"/>
    </o:shapelayout>
  </w:shapeDefaults>
  <w:decimalSymbol w:val="."/>
  <w:listSeparator w:val=","/>
  <w14:docId w14:val="3C4C5B3D"/>
  <w15:docId w15:val="{0832A048-519B-4E87-9252-230416EE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F28"/>
    <w:pPr>
      <w:framePr w:hSpace="180" w:wrap="around" w:vAnchor="page" w:hAnchor="margin" w:xAlign="center" w:y="601"/>
    </w:pPr>
    <w:rPr>
      <w:rFonts w:asciiTheme="minorHAnsi" w:hAnsiTheme="minorHAnsi"/>
      <w:color w:val="023133" w:themeColor="text2"/>
      <w:sz w:val="32"/>
      <w:szCs w:val="24"/>
    </w:rPr>
  </w:style>
  <w:style w:type="paragraph" w:styleId="Heading1">
    <w:name w:val="heading 1"/>
    <w:basedOn w:val="Normal"/>
    <w:next w:val="Normal"/>
    <w:qFormat/>
    <w:rsid w:val="00EB68F1"/>
    <w:pPr>
      <w:framePr w:wrap="around"/>
      <w:spacing w:before="240"/>
      <w:outlineLvl w:val="0"/>
    </w:pPr>
    <w:rPr>
      <w:rFonts w:asciiTheme="majorHAnsi" w:hAnsiTheme="majorHAnsi"/>
      <w:b/>
      <w:color w:val="FAF28D" w:themeColor="accent1"/>
      <w:sz w:val="130"/>
      <w:szCs w:val="130"/>
    </w:rPr>
  </w:style>
  <w:style w:type="paragraph" w:styleId="Heading2">
    <w:name w:val="heading 2"/>
    <w:basedOn w:val="Normal"/>
    <w:next w:val="Normal"/>
    <w:qFormat/>
    <w:rsid w:val="00EB68F1"/>
    <w:pPr>
      <w:framePr w:wrap="around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0C2B"/>
    <w:pPr>
      <w:framePr w:wrap="around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0C2B"/>
    <w:pPr>
      <w:framePr w:wrap="around"/>
    </w:pPr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EB68F1"/>
    <w:pPr>
      <w:framePr w:hSpace="0" w:wrap="auto" w:vAnchor="margin" w:hAnchor="text" w:xAlign="left" w:yAlign="inline"/>
      <w:spacing w:after="120" w:line="360" w:lineRule="auto"/>
      <w:jc w:val="right"/>
    </w:pPr>
    <w:rPr>
      <w:b/>
      <w:sz w:val="28"/>
    </w:rPr>
  </w:style>
  <w:style w:type="paragraph" w:customStyle="1" w:styleId="sponsoredby">
    <w:name w:val="sponsored by"/>
    <w:basedOn w:val="BodyText1"/>
    <w:qFormat/>
    <w:rsid w:val="006779D6"/>
    <w:pPr>
      <w:spacing w:line="240" w:lineRule="auto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AF15F6"/>
    <w:rPr>
      <w:color w:val="808080"/>
    </w:rPr>
  </w:style>
  <w:style w:type="paragraph" w:styleId="Header">
    <w:name w:val="header"/>
    <w:basedOn w:val="Normal"/>
    <w:link w:val="HeaderChar"/>
    <w:unhideWhenUsed/>
    <w:rsid w:val="00815601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5601"/>
    <w:rPr>
      <w:rFonts w:ascii="Trebuchet MS" w:hAnsi="Trebuchet MS"/>
      <w:color w:val="704300"/>
      <w:sz w:val="24"/>
      <w:szCs w:val="24"/>
    </w:rPr>
  </w:style>
  <w:style w:type="paragraph" w:styleId="Footer">
    <w:name w:val="footer"/>
    <w:basedOn w:val="Normal"/>
    <w:link w:val="FooterChar"/>
    <w:unhideWhenUsed/>
    <w:rsid w:val="00815601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5601"/>
    <w:rPr>
      <w:rFonts w:ascii="Trebuchet MS" w:hAnsi="Trebuchet MS"/>
      <w:color w:val="704300"/>
      <w:sz w:val="24"/>
      <w:szCs w:val="24"/>
    </w:rPr>
  </w:style>
  <w:style w:type="table" w:styleId="TableGrid">
    <w:name w:val="Table Grid"/>
    <w:basedOn w:val="TableNormal"/>
    <w:rsid w:val="005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5DA"/>
    <w:pPr>
      <w:framePr w:hSpace="0" w:wrap="auto" w:vAnchor="margin" w:hAnchor="text" w:xAlign="left" w:yAlign="inline"/>
      <w:ind w:left="720"/>
    </w:pPr>
    <w:rPr>
      <w:rFonts w:ascii="Calibri" w:eastAsiaTheme="minorHAnsi" w:hAnsi="Calibri" w:cs="Calibri"/>
      <w:color w:val="auto"/>
      <w:sz w:val="22"/>
      <w:szCs w:val="22"/>
    </w:rPr>
  </w:style>
  <w:style w:type="character" w:styleId="Strong">
    <w:name w:val="Strong"/>
    <w:basedOn w:val="DefaultParagraphFont"/>
    <w:uiPriority w:val="22"/>
    <w:qFormat/>
    <w:rsid w:val="00152A33"/>
    <w:rPr>
      <w:b/>
      <w:bCs/>
    </w:rPr>
  </w:style>
  <w:style w:type="paragraph" w:styleId="NormalWeb">
    <w:name w:val="Normal (Web)"/>
    <w:basedOn w:val="Normal"/>
    <w:uiPriority w:val="99"/>
    <w:unhideWhenUsed/>
    <w:rsid w:val="0082224F"/>
    <w:pPr>
      <w:framePr w:hSpace="0" w:wrap="auto" w:vAnchor="margin" w:hAnchor="text" w:xAlign="left" w:yAlign="inline"/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82224F"/>
    <w:rPr>
      <w:i/>
      <w:iCs/>
    </w:rPr>
  </w:style>
  <w:style w:type="character" w:customStyle="1" w:styleId="reportline">
    <w:name w:val="reportline"/>
    <w:basedOn w:val="DefaultParagraphFont"/>
    <w:rsid w:val="007525EB"/>
  </w:style>
  <w:style w:type="character" w:customStyle="1" w:styleId="ez-report-ad-button">
    <w:name w:val="ez-report-ad-button"/>
    <w:basedOn w:val="DefaultParagraphFont"/>
    <w:rsid w:val="007525EB"/>
  </w:style>
  <w:style w:type="paragraph" w:customStyle="1" w:styleId="Default">
    <w:name w:val="Default"/>
    <w:rsid w:val="00121A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636">
          <w:marLeft w:val="-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eshkat\AppData\Roaming\Microsoft\Templates\Earth%20Da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023133"/>
      </a:dk2>
      <a:lt2>
        <a:srgbClr val="F2F2F2"/>
      </a:lt2>
      <a:accent1>
        <a:srgbClr val="FAF28D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25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Earth Day event flyer</Template>
  <TotalTime>0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Prieshka Taylor</dc:creator>
  <cp:keywords/>
  <dc:description/>
  <cp:lastModifiedBy>Bronwyn Davis</cp:lastModifiedBy>
  <cp:revision>2</cp:revision>
  <cp:lastPrinted>2019-08-23T11:29:00Z</cp:lastPrinted>
  <dcterms:created xsi:type="dcterms:W3CDTF">2019-08-27T11:16:00Z</dcterms:created>
  <dcterms:modified xsi:type="dcterms:W3CDTF">2019-08-27T11:16:00Z</dcterms:modified>
</cp:coreProperties>
</file>