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41" w:tblpY="3381"/>
        <w:tblW w:w="7456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Look w:val="0000" w:firstRow="0" w:lastRow="0" w:firstColumn="0" w:lastColumn="0" w:noHBand="0" w:noVBand="0"/>
      </w:tblPr>
      <w:tblGrid>
        <w:gridCol w:w="7456"/>
      </w:tblGrid>
      <w:tr w:rsidR="00561F28" w14:paraId="3D561130" w14:textId="77777777" w:rsidTr="006A775F">
        <w:trPr>
          <w:trHeight w:val="4619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14:paraId="4E62BF69" w14:textId="6119F95B" w:rsidR="00561F28" w:rsidRDefault="00561F28" w:rsidP="00561F28">
            <w:pPr>
              <w:framePr w:hSpace="0" w:wrap="auto" w:vAnchor="margin" w:hAnchor="text" w:xAlign="left" w:yAlign="inline"/>
            </w:pPr>
          </w:p>
        </w:tc>
      </w:tr>
    </w:tbl>
    <w:tbl>
      <w:tblPr>
        <w:tblpPr w:leftFromText="180" w:rightFromText="180" w:vertAnchor="text" w:tblpX="3281" w:tblpY="7961"/>
        <w:tblW w:w="7530" w:type="dxa"/>
        <w:tblBorders>
          <w:top w:val="single" w:sz="18" w:space="0" w:color="023133" w:themeColor="text2"/>
          <w:left w:val="single" w:sz="18" w:space="0" w:color="023133" w:themeColor="text2"/>
          <w:bottom w:val="single" w:sz="18" w:space="0" w:color="023133" w:themeColor="text2"/>
          <w:right w:val="single" w:sz="18" w:space="0" w:color="023133" w:themeColor="text2"/>
          <w:insideH w:val="single" w:sz="18" w:space="0" w:color="023133" w:themeColor="text2"/>
          <w:insideV w:val="single" w:sz="18" w:space="0" w:color="023133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0"/>
      </w:tblGrid>
      <w:tr w:rsidR="00561F28" w14:paraId="4A02B16B" w14:textId="77777777" w:rsidTr="00EB68F1">
        <w:trPr>
          <w:trHeight w:val="39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29DE2373" w14:textId="4197C801" w:rsidR="00561F28" w:rsidRDefault="00561F28" w:rsidP="00EB68F1">
            <w:pPr>
              <w:framePr w:hSpace="0" w:wrap="auto" w:vAnchor="margin" w:hAnchor="text" w:xAlign="left" w:yAlign="inline"/>
              <w:jc w:val="right"/>
            </w:pPr>
          </w:p>
        </w:tc>
      </w:tr>
    </w:tbl>
    <w:p w14:paraId="409D1EBD" w14:textId="539E3C8C" w:rsidR="00BA3CDC" w:rsidRDefault="00D249AC" w:rsidP="00BA3CDC">
      <w:pPr>
        <w:framePr w:hSpace="0" w:wrap="auto" w:vAnchor="margin" w:hAnchor="text" w:xAlign="left" w:yAlign="inline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F034F0" wp14:editId="59CC9BE0">
            <wp:simplePos x="0" y="0"/>
            <wp:positionH relativeFrom="page">
              <wp:posOffset>2197126</wp:posOffset>
            </wp:positionH>
            <wp:positionV relativeFrom="paragraph">
              <wp:posOffset>-737429</wp:posOffset>
            </wp:positionV>
            <wp:extent cx="4268970" cy="223368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03-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970" cy="2233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8F9">
        <w:rPr>
          <w:noProof/>
        </w:rPr>
        <w:drawing>
          <wp:anchor distT="0" distB="0" distL="114300" distR="114300" simplePos="0" relativeHeight="251660288" behindDoc="0" locked="0" layoutInCell="1" allowOverlap="1" wp14:anchorId="08C2595D" wp14:editId="6940BFCD">
            <wp:simplePos x="0" y="0"/>
            <wp:positionH relativeFrom="margin">
              <wp:posOffset>-607060</wp:posOffset>
            </wp:positionH>
            <wp:positionV relativeFrom="margin">
              <wp:posOffset>-643385</wp:posOffset>
            </wp:positionV>
            <wp:extent cx="1581150" cy="8420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D2A04" w14:textId="6119F95B" w:rsidR="00AC0C2B" w:rsidRDefault="00BA3CDC" w:rsidP="00BA3CDC">
      <w:pPr>
        <w:framePr w:hSpace="0" w:wrap="auto" w:vAnchor="margin" w:hAnchor="text" w:xAlign="left" w:yAlign="inline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F8ABE" wp14:editId="0E16D1CD">
                <wp:simplePos x="0" y="0"/>
                <wp:positionH relativeFrom="margin">
                  <wp:posOffset>-905069</wp:posOffset>
                </wp:positionH>
                <wp:positionV relativeFrom="margin">
                  <wp:posOffset>1632857</wp:posOffset>
                </wp:positionV>
                <wp:extent cx="7863840" cy="8149201"/>
                <wp:effectExtent l="0" t="0" r="3810" b="4445"/>
                <wp:wrapSquare wrapText="bothSides"/>
                <wp:docPr id="4" name="Text Box 4" descr="colored text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3840" cy="8149201"/>
                        </a:xfrm>
                        <a:prstGeom prst="rect">
                          <a:avLst/>
                        </a:prstGeom>
                        <a:solidFill>
                          <a:srgbClr val="D4C9B2">
                            <a:alpha val="6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8322C" w14:textId="4FBD77A8" w:rsidR="00FF5838" w:rsidRPr="009805F0" w:rsidRDefault="00D249AC" w:rsidP="006D72D2">
                            <w:pPr>
                              <w:jc w:val="center"/>
                              <w:rPr>
                                <w:rFonts w:ascii="Goudy SC" w:hAnsi="Goudy SC" w:cstheme="majorHAnsi"/>
                                <w:i/>
                                <w:sz w:val="56"/>
                                <w:szCs w:val="56"/>
                              </w:rPr>
                            </w:pPr>
                            <w:r w:rsidRPr="009805F0">
                              <w:rPr>
                                <w:rFonts w:ascii="Goudy SC" w:hAnsi="Goudy SC" w:cstheme="majorHAnsi"/>
                                <w:i/>
                                <w:sz w:val="56"/>
                                <w:szCs w:val="56"/>
                              </w:rPr>
                              <w:t>January</w:t>
                            </w:r>
                          </w:p>
                          <w:p w14:paraId="7D4A5179" w14:textId="689D7463" w:rsidR="00E315DA" w:rsidRPr="00E315DA" w:rsidRDefault="00E315DA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315D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15D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315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9AC">
                              <w:rPr>
                                <w:sz w:val="20"/>
                                <w:szCs w:val="20"/>
                              </w:rPr>
                              <w:t xml:space="preserve">New </w:t>
                            </w:r>
                            <w:r w:rsidR="00D35A4F">
                              <w:rPr>
                                <w:sz w:val="20"/>
                                <w:szCs w:val="20"/>
                              </w:rPr>
                              <w:t>Year’s</w:t>
                            </w:r>
                            <w:bookmarkStart w:id="0" w:name="_GoBack"/>
                            <w:bookmarkEnd w:id="0"/>
                            <w:r w:rsidR="00D249AC">
                              <w:rPr>
                                <w:sz w:val="20"/>
                                <w:szCs w:val="20"/>
                              </w:rPr>
                              <w:t xml:space="preserve"> 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2478AF" w14:textId="454A16C5" w:rsidR="00E315DA" w:rsidRPr="00E315DA" w:rsidRDefault="00D249AC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249A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Personal Trainer Awareness Day</w:t>
                            </w:r>
                          </w:p>
                          <w:p w14:paraId="3D369071" w14:textId="71A3584D" w:rsidR="00E315DA" w:rsidRPr="00E315DA" w:rsidRDefault="00E315DA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315D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315D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</w:t>
                            </w:r>
                            <w:r w:rsidR="00D249AC">
                              <w:rPr>
                                <w:sz w:val="20"/>
                                <w:szCs w:val="20"/>
                              </w:rPr>
                              <w:t>Trivia Day</w:t>
                            </w:r>
                          </w:p>
                          <w:p w14:paraId="715001BC" w14:textId="31BDDBCB" w:rsidR="00E315DA" w:rsidRPr="00E315DA" w:rsidRDefault="00D249AC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249A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Bird Day</w:t>
                            </w:r>
                          </w:p>
                          <w:p w14:paraId="255F7C77" w14:textId="56437CAF" w:rsidR="00E315DA" w:rsidRPr="00E315DA" w:rsidRDefault="00D249AC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D249A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Shortbread Day</w:t>
                            </w:r>
                          </w:p>
                          <w:p w14:paraId="5B369BC0" w14:textId="4B3FCA5A" w:rsidR="00E315DA" w:rsidRPr="00E315DA" w:rsidRDefault="00D249AC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D249A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83846">
                              <w:rPr>
                                <w:sz w:val="20"/>
                                <w:szCs w:val="20"/>
                              </w:rPr>
                              <w:t xml:space="preserve"> National Sunday Lunch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5901E945" w14:textId="35B3B895" w:rsidR="00E315DA" w:rsidRPr="00E315DA" w:rsidRDefault="00D249AC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D249A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Hat Day </w:t>
                            </w:r>
                          </w:p>
                          <w:p w14:paraId="395ED1B6" w14:textId="1CBC8B21" w:rsidR="00E315DA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Popcorn Day</w:t>
                            </w:r>
                          </w:p>
                          <w:p w14:paraId="4D930891" w14:textId="1E6FF093" w:rsidR="00283846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Hugging Day</w:t>
                            </w:r>
                          </w:p>
                          <w:p w14:paraId="476CFAFD" w14:textId="56051B54" w:rsidR="00283846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Pie Day</w:t>
                            </w:r>
                          </w:p>
                          <w:p w14:paraId="1CF65277" w14:textId="3A894B1A" w:rsidR="00283846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Compliment Day</w:t>
                            </w:r>
                          </w:p>
                          <w:p w14:paraId="3CCDB443" w14:textId="36F809AE" w:rsidR="00283846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Chocolate Cake Day</w:t>
                            </w:r>
                          </w:p>
                          <w:p w14:paraId="6942B696" w14:textId="31E613D8" w:rsidR="00283846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Puzzle Day</w:t>
                            </w:r>
                          </w:p>
                          <w:p w14:paraId="294407A5" w14:textId="039621EE" w:rsidR="00283846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Croissant Day</w:t>
                            </w:r>
                          </w:p>
                          <w:p w14:paraId="00A636EF" w14:textId="7FDE4F62" w:rsidR="00283846" w:rsidRPr="00E315DA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Hot Chocolate Day</w:t>
                            </w:r>
                          </w:p>
                          <w:p w14:paraId="6E46B2B2" w14:textId="390BAF1B" w:rsidR="0020034F" w:rsidRDefault="0020034F" w:rsidP="006D72D2">
                            <w:pPr>
                              <w:jc w:val="center"/>
                              <w:rPr>
                                <w:rFonts w:ascii="Gotham Book" w:hAnsi="Gotham Book" w:cstheme="majorHAnsi"/>
                                <w:sz w:val="28"/>
                                <w:szCs w:val="40"/>
                              </w:rPr>
                            </w:pPr>
                          </w:p>
                          <w:p w14:paraId="4E3B7349" w14:textId="25BA783D" w:rsidR="00DB706E" w:rsidRPr="009805F0" w:rsidRDefault="00283846" w:rsidP="00DB706E">
                            <w:pPr>
                              <w:jc w:val="center"/>
                              <w:rPr>
                                <w:rFonts w:ascii="Goudy SC" w:hAnsi="Goudy SC" w:cstheme="majorHAnsi"/>
                                <w:i/>
                                <w:sz w:val="56"/>
                                <w:szCs w:val="56"/>
                              </w:rPr>
                            </w:pPr>
                            <w:r w:rsidRPr="009805F0">
                              <w:rPr>
                                <w:rFonts w:ascii="Goudy SC" w:hAnsi="Goudy SC" w:cstheme="majorHAnsi"/>
                                <w:i/>
                                <w:sz w:val="56"/>
                                <w:szCs w:val="56"/>
                              </w:rPr>
                              <w:t>February</w:t>
                            </w:r>
                          </w:p>
                          <w:p w14:paraId="6051CEAA" w14:textId="088C1943" w:rsidR="00E315DA" w:rsidRPr="00E315DA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Freedom Day</w:t>
                            </w:r>
                          </w:p>
                          <w:p w14:paraId="3D724BB1" w14:textId="70BE460C" w:rsidR="00E315DA" w:rsidRPr="00E315DA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Carrot Cake Day</w:t>
                            </w:r>
                          </w:p>
                          <w:p w14:paraId="64CE8969" w14:textId="2D192479" w:rsidR="00E315DA" w:rsidRPr="00E315DA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Homemade Soup Day</w:t>
                            </w:r>
                          </w:p>
                          <w:p w14:paraId="627A5F41" w14:textId="39C47FAE" w:rsidR="00E315DA" w:rsidRPr="00E315DA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Frozen Yoghurt Day</w:t>
                            </w:r>
                          </w:p>
                          <w:p w14:paraId="0BA51FDA" w14:textId="53541E08" w:rsidR="00E315DA" w:rsidRPr="00E315DA" w:rsidRDefault="00283846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28384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Wear Red Day</w:t>
                            </w:r>
                          </w:p>
                          <w:p w14:paraId="58C39C80" w14:textId="1AF50260" w:rsidR="00E315DA" w:rsidRPr="00E315DA" w:rsidRDefault="009805F0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9805F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Pizza Day</w:t>
                            </w:r>
                          </w:p>
                          <w:p w14:paraId="6357BE14" w14:textId="634EC237" w:rsidR="00E315DA" w:rsidRDefault="009805F0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9805F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Organ Donor Day</w:t>
                            </w:r>
                          </w:p>
                          <w:p w14:paraId="5F7DAA65" w14:textId="39E1A81E" w:rsidR="009805F0" w:rsidRDefault="009805F0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Pr="009805F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Random Acts of Kindness Day</w:t>
                            </w:r>
                          </w:p>
                          <w:p w14:paraId="31FFB579" w14:textId="5299ABB8" w:rsidR="009805F0" w:rsidRPr="00E315DA" w:rsidRDefault="009805F0" w:rsidP="00E315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Pr="009805F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Banana Bread Day</w:t>
                            </w:r>
                          </w:p>
                          <w:p w14:paraId="2F58BE3C" w14:textId="77777777" w:rsidR="004F062E" w:rsidRDefault="004F062E" w:rsidP="006D72D2">
                            <w:pPr>
                              <w:jc w:val="center"/>
                              <w:rPr>
                                <w:rFonts w:ascii="Gotham Book" w:hAnsi="Gotham Book" w:cstheme="majorHAnsi"/>
                                <w:sz w:val="28"/>
                                <w:szCs w:val="40"/>
                              </w:rPr>
                            </w:pPr>
                          </w:p>
                          <w:p w14:paraId="03F90394" w14:textId="11BDC887" w:rsidR="00E315DA" w:rsidRPr="009805F0" w:rsidRDefault="009805F0" w:rsidP="00E315DA">
                            <w:pPr>
                              <w:jc w:val="center"/>
                              <w:rPr>
                                <w:rFonts w:ascii="Goudy SC" w:hAnsi="Goudy SC" w:cstheme="majorHAnsi"/>
                                <w:i/>
                                <w:sz w:val="56"/>
                                <w:szCs w:val="56"/>
                              </w:rPr>
                            </w:pPr>
                            <w:r w:rsidRPr="009805F0">
                              <w:rPr>
                                <w:rFonts w:ascii="Goudy SC" w:hAnsi="Goudy SC" w:cstheme="majorHAnsi"/>
                                <w:i/>
                                <w:sz w:val="56"/>
                                <w:szCs w:val="56"/>
                              </w:rPr>
                              <w:t>March</w:t>
                            </w:r>
                          </w:p>
                          <w:p w14:paraId="501E021B" w14:textId="5B257EA1" w:rsidR="009805F0" w:rsidRDefault="009805F0" w:rsidP="00980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805F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Self-Injury Awareness Day</w:t>
                            </w:r>
                          </w:p>
                          <w:p w14:paraId="4F9325FF" w14:textId="13391404" w:rsidR="009805F0" w:rsidRDefault="009805F0" w:rsidP="00980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805F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Anthem Day</w:t>
                            </w:r>
                          </w:p>
                          <w:p w14:paraId="09A4D2D6" w14:textId="57469D20" w:rsidR="009805F0" w:rsidRDefault="009805F0" w:rsidP="00980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805F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BD6B53">
                              <w:rPr>
                                <w:sz w:val="20"/>
                                <w:szCs w:val="20"/>
                              </w:rPr>
                              <w:t xml:space="preserve"> National Soup it Forward Day</w:t>
                            </w:r>
                          </w:p>
                          <w:p w14:paraId="012ABFA4" w14:textId="77777777" w:rsidR="009805F0" w:rsidRDefault="009805F0" w:rsidP="00980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9805F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Oreo Cookie Day</w:t>
                            </w:r>
                          </w:p>
                          <w:p w14:paraId="10C20306" w14:textId="1A4B5F17" w:rsidR="00BD6B53" w:rsidRDefault="00BD6B53" w:rsidP="009805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BD6B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Crown of Roast Pork Day</w:t>
                            </w:r>
                          </w:p>
                          <w:p w14:paraId="178EACD7" w14:textId="46C9D4CB" w:rsidR="009805F0" w:rsidRPr="00E315DA" w:rsidRDefault="00BD6B53" w:rsidP="00E31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BD6B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Pancake Day, Plant a Flower Day and World Kidney Day</w:t>
                            </w:r>
                          </w:p>
                          <w:p w14:paraId="02B70EC1" w14:textId="4312852C" w:rsidR="00E315DA" w:rsidRDefault="00BD6B53" w:rsidP="00E31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BD6B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Good Samaritan Day</w:t>
                            </w:r>
                          </w:p>
                          <w:p w14:paraId="75AE8433" w14:textId="3D7CA195" w:rsidR="00BD6B53" w:rsidRDefault="00BD6B53" w:rsidP="00E31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BD6B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Shoe the World Day</w:t>
                            </w:r>
                          </w:p>
                          <w:p w14:paraId="714FB707" w14:textId="03D3C24A" w:rsidR="00BD6B53" w:rsidRDefault="00BD6B53" w:rsidP="00E31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Pr="00BD6B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 Patrick’s Day</w:t>
                            </w:r>
                          </w:p>
                          <w:p w14:paraId="6DD14CE6" w14:textId="7348D8A9" w:rsidR="00BD6B53" w:rsidRDefault="00BD6B53" w:rsidP="00E31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BD6B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Quilting Day</w:t>
                            </w:r>
                          </w:p>
                          <w:p w14:paraId="5102CB94" w14:textId="2C697548" w:rsidR="00BD6B53" w:rsidRDefault="00BD6B53" w:rsidP="00E315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 w:rsidRPr="00BD6B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National Nougat Day</w:t>
                            </w:r>
                          </w:p>
                          <w:p w14:paraId="0D031210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69BEBC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C702FF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CABC2A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A174B1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06978D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F0A967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9FC291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F7E899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A33110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9E19D7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521D94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4593C0" w14:textId="77777777" w:rsid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42168D" w14:textId="77777777" w:rsidR="00B44858" w:rsidRPr="00B44858" w:rsidRDefault="00B44858" w:rsidP="00B4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4B84DE" w14:textId="77777777" w:rsidR="004F062E" w:rsidRDefault="004F062E" w:rsidP="006D72D2">
                            <w:pPr>
                              <w:jc w:val="center"/>
                              <w:rPr>
                                <w:rFonts w:ascii="Gotham Book" w:hAnsi="Gotham Book" w:cstheme="majorHAnsi"/>
                                <w:sz w:val="28"/>
                                <w:szCs w:val="40"/>
                              </w:rPr>
                            </w:pPr>
                          </w:p>
                          <w:p w14:paraId="32353D93" w14:textId="77777777" w:rsidR="004F062E" w:rsidRDefault="004F062E" w:rsidP="006D72D2">
                            <w:pPr>
                              <w:jc w:val="center"/>
                              <w:rPr>
                                <w:rFonts w:ascii="Gotham Book" w:hAnsi="Gotham Book" w:cstheme="majorHAnsi"/>
                                <w:sz w:val="28"/>
                                <w:szCs w:val="40"/>
                              </w:rPr>
                            </w:pPr>
                          </w:p>
                          <w:p w14:paraId="42C7BCE4" w14:textId="77777777" w:rsidR="001338F3" w:rsidRDefault="001338F3" w:rsidP="006D72D2">
                            <w:pPr>
                              <w:jc w:val="center"/>
                              <w:rPr>
                                <w:rFonts w:ascii="Helvetica" w:hAnsi="Helvetica" w:cs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41164AB6" w14:textId="77777777" w:rsidR="00D249AC" w:rsidRDefault="00D249AC" w:rsidP="006D72D2">
                            <w:pPr>
                              <w:jc w:val="center"/>
                              <w:rPr>
                                <w:rFonts w:ascii="Helvetica" w:hAnsi="Helvetica" w:cs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0F3CFDEA" w14:textId="77777777" w:rsidR="00D249AC" w:rsidRDefault="00D249AC" w:rsidP="006D72D2">
                            <w:pPr>
                              <w:jc w:val="center"/>
                              <w:rPr>
                                <w:rFonts w:ascii="Helvetica" w:hAnsi="Helvetica" w:cs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31E5ACA9" w14:textId="77777777" w:rsidR="00D249AC" w:rsidRDefault="00D249AC" w:rsidP="006D72D2">
                            <w:pPr>
                              <w:jc w:val="center"/>
                              <w:rPr>
                                <w:rFonts w:ascii="Helvetica" w:hAnsi="Helvetica" w:cs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531DA124" w14:textId="77777777" w:rsidR="00D249AC" w:rsidRDefault="00D249AC" w:rsidP="006D72D2">
                            <w:pPr>
                              <w:jc w:val="center"/>
                              <w:rPr>
                                <w:rFonts w:ascii="Helvetica" w:hAnsi="Helvetica" w:cs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81F0CCA" w14:textId="77777777" w:rsidR="00D249AC" w:rsidRPr="00D249AC" w:rsidRDefault="00D249AC" w:rsidP="006D72D2">
                            <w:pPr>
                              <w:jc w:val="center"/>
                              <w:rPr>
                                <w:rFonts w:ascii="Helvetica" w:hAnsi="Helvetica" w:cs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608F3A48" w14:textId="4E5AE117" w:rsidR="006A775F" w:rsidRPr="006A775F" w:rsidRDefault="00C5672B" w:rsidP="006A775F">
                            <w:pPr>
                              <w:jc w:val="center"/>
                              <w:rPr>
                                <w:rFonts w:ascii="Gotham Book" w:hAnsi="Gotham Book" w:cstheme="majorHAnsi"/>
                                <w:b/>
                                <w:sz w:val="28"/>
                                <w:szCs w:val="40"/>
                              </w:rPr>
                            </w:pPr>
                            <w:r w:rsidRPr="00C5672B">
                              <w:rPr>
                                <w:rFonts w:ascii="Gotham Book" w:hAnsi="Gotham Book" w:cstheme="majorHAnsi"/>
                                <w:b/>
                                <w:noProof/>
                                <w:sz w:val="28"/>
                                <w:szCs w:val="40"/>
                              </w:rPr>
                              <w:drawing>
                                <wp:inline distT="0" distB="0" distL="0" distR="0" wp14:anchorId="749EEE1F" wp14:editId="57D6F25F">
                                  <wp:extent cx="4766417" cy="54180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5412" cy="133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D6287" w14:textId="77777777" w:rsidR="000B4430" w:rsidRDefault="000B4430" w:rsidP="006A775F">
                            <w:pPr>
                              <w:jc w:val="center"/>
                              <w:rPr>
                                <w:rFonts w:ascii="Gotham Book" w:hAnsi="Gotham Book" w:cstheme="majorHAnsi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  <w:p w14:paraId="13875044" w14:textId="77777777" w:rsidR="00B55A8E" w:rsidRPr="000B4430" w:rsidRDefault="00B55A8E" w:rsidP="006A775F">
                            <w:pPr>
                              <w:jc w:val="center"/>
                              <w:rPr>
                                <w:rFonts w:ascii="Gotham Book" w:hAnsi="Gotham Book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9EE418C" w14:textId="77777777" w:rsidR="006A775F" w:rsidRPr="000B4430" w:rsidRDefault="006A775F" w:rsidP="00C5672B">
                            <w:pPr>
                              <w:jc w:val="both"/>
                              <w:rPr>
                                <w:rFonts w:ascii="Gotham Book" w:hAnsi="Gotham Book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018C385" w14:textId="0E64F533" w:rsidR="00EB68F1" w:rsidRPr="00EB68F1" w:rsidRDefault="00EB68F1" w:rsidP="00EB68F1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274320" rIns="5486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8A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colored textblock" style="position:absolute;left:0;text-align:left;margin-left:-71.25pt;margin-top:128.55pt;width:619.2pt;height:6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" fillcolor="#d4c9b2" stroked="f" strokeweight=".5pt">
                <v:fill opacity="41891f"/>
                <v:textbox inset="36pt,21.6pt,43.2pt">
                  <w:txbxContent>
                    <w:p w14:paraId="2088322C" w14:textId="4FBD77A8" w:rsidR="00FF5838" w:rsidRPr="009805F0" w:rsidRDefault="00D249AC" w:rsidP="006D72D2">
                      <w:pPr>
                        <w:jc w:val="center"/>
                        <w:rPr>
                          <w:rFonts w:ascii="Goudy SC" w:hAnsi="Goudy SC" w:cstheme="majorHAnsi"/>
                          <w:i/>
                          <w:sz w:val="56"/>
                          <w:szCs w:val="56"/>
                        </w:rPr>
                      </w:pPr>
                      <w:r w:rsidRPr="009805F0">
                        <w:rPr>
                          <w:rFonts w:ascii="Goudy SC" w:hAnsi="Goudy SC" w:cstheme="majorHAnsi"/>
                          <w:i/>
                          <w:sz w:val="56"/>
                          <w:szCs w:val="56"/>
                        </w:rPr>
                        <w:t>January</w:t>
                      </w:r>
                    </w:p>
                    <w:p w14:paraId="7D4A5179" w14:textId="689D7463" w:rsidR="00E315DA" w:rsidRPr="00E315DA" w:rsidRDefault="00E315DA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315DA">
                        <w:rPr>
                          <w:sz w:val="20"/>
                          <w:szCs w:val="20"/>
                        </w:rPr>
                        <w:t>1</w:t>
                      </w:r>
                      <w:r w:rsidRPr="00E315D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315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249AC">
                        <w:rPr>
                          <w:sz w:val="20"/>
                          <w:szCs w:val="20"/>
                        </w:rPr>
                        <w:t xml:space="preserve">New </w:t>
                      </w:r>
                      <w:r w:rsidR="00D35A4F">
                        <w:rPr>
                          <w:sz w:val="20"/>
                          <w:szCs w:val="20"/>
                        </w:rPr>
                        <w:t>Year’s</w:t>
                      </w:r>
                      <w:bookmarkStart w:id="1" w:name="_GoBack"/>
                      <w:bookmarkEnd w:id="1"/>
                      <w:r w:rsidR="00D249AC">
                        <w:rPr>
                          <w:sz w:val="20"/>
                          <w:szCs w:val="20"/>
                        </w:rPr>
                        <w:t xml:space="preserve"> Day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2478AF" w14:textId="454A16C5" w:rsidR="00E315DA" w:rsidRPr="00E315DA" w:rsidRDefault="00D249AC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249AC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Personal Trainer Awareness Day</w:t>
                      </w:r>
                    </w:p>
                    <w:p w14:paraId="3D369071" w14:textId="71A3584D" w:rsidR="00E315DA" w:rsidRPr="00E315DA" w:rsidRDefault="00E315DA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E315DA">
                        <w:rPr>
                          <w:sz w:val="20"/>
                          <w:szCs w:val="20"/>
                        </w:rPr>
                        <w:t>4</w:t>
                      </w:r>
                      <w:r w:rsidRPr="00E315D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</w:t>
                      </w:r>
                      <w:r w:rsidR="00D249AC">
                        <w:rPr>
                          <w:sz w:val="20"/>
                          <w:szCs w:val="20"/>
                        </w:rPr>
                        <w:t>Trivia Day</w:t>
                      </w:r>
                    </w:p>
                    <w:p w14:paraId="715001BC" w14:textId="31BDDBCB" w:rsidR="00E315DA" w:rsidRPr="00E315DA" w:rsidRDefault="00D249AC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D249A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Bird Day</w:t>
                      </w:r>
                    </w:p>
                    <w:p w14:paraId="255F7C77" w14:textId="56437CAF" w:rsidR="00E315DA" w:rsidRPr="00E315DA" w:rsidRDefault="00D249AC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D249A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Shortbread Day</w:t>
                      </w:r>
                    </w:p>
                    <w:p w14:paraId="5B369BC0" w14:textId="4B3FCA5A" w:rsidR="00E315DA" w:rsidRPr="00E315DA" w:rsidRDefault="00D249AC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D249A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83846">
                        <w:rPr>
                          <w:sz w:val="20"/>
                          <w:szCs w:val="20"/>
                        </w:rPr>
                        <w:t xml:space="preserve"> National Sunday Lunch</w:t>
                      </w:r>
                      <w:r>
                        <w:rPr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5901E945" w14:textId="35B3B895" w:rsidR="00E315DA" w:rsidRPr="00E315DA" w:rsidRDefault="00D249AC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 w:rsidRPr="00D249A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Hat Day </w:t>
                      </w:r>
                    </w:p>
                    <w:p w14:paraId="395ED1B6" w14:textId="1CBC8B21" w:rsidR="00E315DA" w:rsidRDefault="00283846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Popcorn Day</w:t>
                      </w:r>
                    </w:p>
                    <w:p w14:paraId="4D930891" w14:textId="1E6FF093" w:rsidR="00283846" w:rsidRDefault="00283846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Hugging Day</w:t>
                      </w:r>
                    </w:p>
                    <w:p w14:paraId="476CFAFD" w14:textId="56051B54" w:rsidR="00283846" w:rsidRDefault="00283846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23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Pie Day</w:t>
                      </w:r>
                    </w:p>
                    <w:p w14:paraId="1CF65277" w14:textId="3A894B1A" w:rsidR="00283846" w:rsidRDefault="00283846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24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Compliment Day</w:t>
                      </w:r>
                    </w:p>
                    <w:p w14:paraId="3CCDB443" w14:textId="36F809AE" w:rsidR="00283846" w:rsidRDefault="00283846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27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Chocolate Cake Day</w:t>
                      </w:r>
                    </w:p>
                    <w:p w14:paraId="6942B696" w14:textId="31E613D8" w:rsidR="00283846" w:rsidRDefault="00283846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29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Puzzle Day</w:t>
                      </w:r>
                    </w:p>
                    <w:p w14:paraId="294407A5" w14:textId="039621EE" w:rsidR="00283846" w:rsidRDefault="00283846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Croissant Day</w:t>
                      </w:r>
                    </w:p>
                    <w:p w14:paraId="00A636EF" w14:textId="7FDE4F62" w:rsidR="00283846" w:rsidRPr="00E315DA" w:rsidRDefault="00283846" w:rsidP="00E315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31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Hot Chocolate Day</w:t>
                      </w:r>
                    </w:p>
                    <w:p w14:paraId="6E46B2B2" w14:textId="390BAF1B" w:rsidR="0020034F" w:rsidRDefault="0020034F" w:rsidP="006D72D2">
                      <w:pPr>
                        <w:jc w:val="center"/>
                        <w:rPr>
                          <w:rFonts w:ascii="Gotham Book" w:hAnsi="Gotham Book" w:cstheme="majorHAnsi"/>
                          <w:sz w:val="28"/>
                          <w:szCs w:val="40"/>
                        </w:rPr>
                      </w:pPr>
                    </w:p>
                    <w:p w14:paraId="4E3B7349" w14:textId="25BA783D" w:rsidR="00DB706E" w:rsidRPr="009805F0" w:rsidRDefault="00283846" w:rsidP="00DB706E">
                      <w:pPr>
                        <w:jc w:val="center"/>
                        <w:rPr>
                          <w:rFonts w:ascii="Goudy SC" w:hAnsi="Goudy SC" w:cstheme="majorHAnsi"/>
                          <w:i/>
                          <w:sz w:val="56"/>
                          <w:szCs w:val="56"/>
                        </w:rPr>
                      </w:pPr>
                      <w:r w:rsidRPr="009805F0">
                        <w:rPr>
                          <w:rFonts w:ascii="Goudy SC" w:hAnsi="Goudy SC" w:cstheme="majorHAnsi"/>
                          <w:i/>
                          <w:sz w:val="56"/>
                          <w:szCs w:val="56"/>
                        </w:rPr>
                        <w:t>February</w:t>
                      </w:r>
                    </w:p>
                    <w:p w14:paraId="6051CEAA" w14:textId="088C1943" w:rsidR="00E315DA" w:rsidRPr="00E315DA" w:rsidRDefault="00283846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Freedom Day</w:t>
                      </w:r>
                    </w:p>
                    <w:p w14:paraId="3D724BB1" w14:textId="70BE460C" w:rsidR="00E315DA" w:rsidRPr="00E315DA" w:rsidRDefault="00283846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Carrot Cake Day</w:t>
                      </w:r>
                    </w:p>
                    <w:p w14:paraId="64CE8969" w14:textId="2D192479" w:rsidR="00E315DA" w:rsidRPr="00E315DA" w:rsidRDefault="00283846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Homemade Soup Day</w:t>
                      </w:r>
                    </w:p>
                    <w:p w14:paraId="627A5F41" w14:textId="39C47FAE" w:rsidR="00E315DA" w:rsidRPr="00E315DA" w:rsidRDefault="00283846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Frozen Yoghurt Day</w:t>
                      </w:r>
                    </w:p>
                    <w:p w14:paraId="0BA51FDA" w14:textId="53541E08" w:rsidR="00E315DA" w:rsidRPr="00E315DA" w:rsidRDefault="00283846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28384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Wear Red Day</w:t>
                      </w:r>
                    </w:p>
                    <w:p w14:paraId="58C39C80" w14:textId="1AF50260" w:rsidR="00E315DA" w:rsidRPr="00E315DA" w:rsidRDefault="009805F0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9805F0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Pizza Day</w:t>
                      </w:r>
                    </w:p>
                    <w:p w14:paraId="6357BE14" w14:textId="634EC237" w:rsidR="00E315DA" w:rsidRDefault="009805F0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  <w:r w:rsidRPr="009805F0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Organ Donor Day</w:t>
                      </w:r>
                    </w:p>
                    <w:p w14:paraId="5F7DAA65" w14:textId="39E1A81E" w:rsidR="009805F0" w:rsidRDefault="009805F0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  <w:r w:rsidRPr="009805F0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Random Acts of Kindness Day</w:t>
                      </w:r>
                    </w:p>
                    <w:p w14:paraId="31FFB579" w14:textId="5299ABB8" w:rsidR="009805F0" w:rsidRPr="00E315DA" w:rsidRDefault="009805F0" w:rsidP="00E315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23</w:t>
                      </w:r>
                      <w:r w:rsidRPr="009805F0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Banana Bread Day</w:t>
                      </w:r>
                    </w:p>
                    <w:p w14:paraId="2F58BE3C" w14:textId="77777777" w:rsidR="004F062E" w:rsidRDefault="004F062E" w:rsidP="006D72D2">
                      <w:pPr>
                        <w:jc w:val="center"/>
                        <w:rPr>
                          <w:rFonts w:ascii="Gotham Book" w:hAnsi="Gotham Book" w:cstheme="majorHAnsi"/>
                          <w:sz w:val="28"/>
                          <w:szCs w:val="40"/>
                        </w:rPr>
                      </w:pPr>
                    </w:p>
                    <w:p w14:paraId="03F90394" w14:textId="11BDC887" w:rsidR="00E315DA" w:rsidRPr="009805F0" w:rsidRDefault="009805F0" w:rsidP="00E315DA">
                      <w:pPr>
                        <w:jc w:val="center"/>
                        <w:rPr>
                          <w:rFonts w:ascii="Goudy SC" w:hAnsi="Goudy SC" w:cstheme="majorHAnsi"/>
                          <w:i/>
                          <w:sz w:val="56"/>
                          <w:szCs w:val="56"/>
                        </w:rPr>
                      </w:pPr>
                      <w:r w:rsidRPr="009805F0">
                        <w:rPr>
                          <w:rFonts w:ascii="Goudy SC" w:hAnsi="Goudy SC" w:cstheme="majorHAnsi"/>
                          <w:i/>
                          <w:sz w:val="56"/>
                          <w:szCs w:val="56"/>
                        </w:rPr>
                        <w:t>March</w:t>
                      </w:r>
                    </w:p>
                    <w:p w14:paraId="501E021B" w14:textId="5B257EA1" w:rsidR="009805F0" w:rsidRDefault="009805F0" w:rsidP="00980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9805F0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Self-Injury Awareness Day</w:t>
                      </w:r>
                    </w:p>
                    <w:p w14:paraId="4F9325FF" w14:textId="13391404" w:rsidR="009805F0" w:rsidRDefault="009805F0" w:rsidP="00980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9805F0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Anthem Day</w:t>
                      </w:r>
                    </w:p>
                    <w:p w14:paraId="09A4D2D6" w14:textId="57469D20" w:rsidR="009805F0" w:rsidRDefault="009805F0" w:rsidP="00980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9805F0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BD6B53">
                        <w:rPr>
                          <w:sz w:val="20"/>
                          <w:szCs w:val="20"/>
                        </w:rPr>
                        <w:t xml:space="preserve"> National Soup it Forward Day</w:t>
                      </w:r>
                    </w:p>
                    <w:p w14:paraId="012ABFA4" w14:textId="77777777" w:rsidR="009805F0" w:rsidRDefault="009805F0" w:rsidP="00980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9805F0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Oreo Cookie Day</w:t>
                      </w:r>
                    </w:p>
                    <w:p w14:paraId="10C20306" w14:textId="1A4B5F17" w:rsidR="00BD6B53" w:rsidRDefault="00BD6B53" w:rsidP="009805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BD6B5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Crown of Roast Pork Day</w:t>
                      </w:r>
                    </w:p>
                    <w:p w14:paraId="178EACD7" w14:textId="46C9D4CB" w:rsidR="009805F0" w:rsidRPr="00E315DA" w:rsidRDefault="00BD6B53" w:rsidP="00E31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BD6B5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Pancake Day, Plant a Flower Day and World Kidney Day</w:t>
                      </w:r>
                    </w:p>
                    <w:p w14:paraId="02B70EC1" w14:textId="4312852C" w:rsidR="00E315DA" w:rsidRDefault="00BD6B53" w:rsidP="00E31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</w:t>
                      </w:r>
                      <w:r w:rsidRPr="00BD6B5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Good Samaritan Day</w:t>
                      </w:r>
                    </w:p>
                    <w:p w14:paraId="75AE8433" w14:textId="3D7CA195" w:rsidR="00BD6B53" w:rsidRDefault="00BD6B53" w:rsidP="00E31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 w:rsidRPr="00BD6B5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Shoe the World Day</w:t>
                      </w:r>
                    </w:p>
                    <w:p w14:paraId="714FB707" w14:textId="03D3C24A" w:rsidR="00BD6B53" w:rsidRDefault="00BD6B53" w:rsidP="00E31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  <w:r w:rsidRPr="00BD6B5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St Patrick’s Day</w:t>
                      </w:r>
                    </w:p>
                    <w:p w14:paraId="6DD14CE6" w14:textId="7348D8A9" w:rsidR="00BD6B53" w:rsidRDefault="00BD6B53" w:rsidP="00E31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</w:t>
                      </w:r>
                      <w:r w:rsidRPr="00BD6B53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Quilting Day</w:t>
                      </w:r>
                    </w:p>
                    <w:p w14:paraId="5102CB94" w14:textId="2C697548" w:rsidR="00BD6B53" w:rsidRDefault="00BD6B53" w:rsidP="00E315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26</w:t>
                      </w:r>
                      <w:r w:rsidRPr="00BD6B5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National Nougat Day</w:t>
                      </w:r>
                    </w:p>
                    <w:p w14:paraId="0D031210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69BEBC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C702FF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CABC2A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A174B1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06978D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F0A967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9FC291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F7E899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A33110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9E19D7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521D94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4593C0" w14:textId="77777777" w:rsid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342168D" w14:textId="77777777" w:rsidR="00B44858" w:rsidRPr="00B44858" w:rsidRDefault="00B44858" w:rsidP="00B4485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4B84DE" w14:textId="77777777" w:rsidR="004F062E" w:rsidRDefault="004F062E" w:rsidP="006D72D2">
                      <w:pPr>
                        <w:jc w:val="center"/>
                        <w:rPr>
                          <w:rFonts w:ascii="Gotham Book" w:hAnsi="Gotham Book" w:cstheme="majorHAnsi"/>
                          <w:sz w:val="28"/>
                          <w:szCs w:val="40"/>
                        </w:rPr>
                      </w:pPr>
                    </w:p>
                    <w:p w14:paraId="32353D93" w14:textId="77777777" w:rsidR="004F062E" w:rsidRDefault="004F062E" w:rsidP="006D72D2">
                      <w:pPr>
                        <w:jc w:val="center"/>
                        <w:rPr>
                          <w:rFonts w:ascii="Gotham Book" w:hAnsi="Gotham Book" w:cstheme="majorHAnsi"/>
                          <w:sz w:val="28"/>
                          <w:szCs w:val="40"/>
                        </w:rPr>
                      </w:pPr>
                    </w:p>
                    <w:p w14:paraId="42C7BCE4" w14:textId="77777777" w:rsidR="001338F3" w:rsidRDefault="001338F3" w:rsidP="006D72D2">
                      <w:pPr>
                        <w:jc w:val="center"/>
                        <w:rPr>
                          <w:rFonts w:ascii="Helvetica" w:hAnsi="Helvetica" w:cstheme="majorHAnsi"/>
                          <w:i/>
                          <w:sz w:val="36"/>
                          <w:szCs w:val="36"/>
                        </w:rPr>
                      </w:pPr>
                    </w:p>
                    <w:p w14:paraId="41164AB6" w14:textId="77777777" w:rsidR="00D249AC" w:rsidRDefault="00D249AC" w:rsidP="006D72D2">
                      <w:pPr>
                        <w:jc w:val="center"/>
                        <w:rPr>
                          <w:rFonts w:ascii="Helvetica" w:hAnsi="Helvetica" w:cstheme="majorHAnsi"/>
                          <w:i/>
                          <w:sz w:val="36"/>
                          <w:szCs w:val="36"/>
                        </w:rPr>
                      </w:pPr>
                    </w:p>
                    <w:p w14:paraId="0F3CFDEA" w14:textId="77777777" w:rsidR="00D249AC" w:rsidRDefault="00D249AC" w:rsidP="006D72D2">
                      <w:pPr>
                        <w:jc w:val="center"/>
                        <w:rPr>
                          <w:rFonts w:ascii="Helvetica" w:hAnsi="Helvetica" w:cstheme="majorHAnsi"/>
                          <w:i/>
                          <w:sz w:val="36"/>
                          <w:szCs w:val="36"/>
                        </w:rPr>
                      </w:pPr>
                    </w:p>
                    <w:p w14:paraId="31E5ACA9" w14:textId="77777777" w:rsidR="00D249AC" w:rsidRDefault="00D249AC" w:rsidP="006D72D2">
                      <w:pPr>
                        <w:jc w:val="center"/>
                        <w:rPr>
                          <w:rFonts w:ascii="Helvetica" w:hAnsi="Helvetica" w:cstheme="majorHAnsi"/>
                          <w:i/>
                          <w:sz w:val="36"/>
                          <w:szCs w:val="36"/>
                        </w:rPr>
                      </w:pPr>
                    </w:p>
                    <w:p w14:paraId="531DA124" w14:textId="77777777" w:rsidR="00D249AC" w:rsidRDefault="00D249AC" w:rsidP="006D72D2">
                      <w:pPr>
                        <w:jc w:val="center"/>
                        <w:rPr>
                          <w:rFonts w:ascii="Helvetica" w:hAnsi="Helvetica" w:cstheme="majorHAnsi"/>
                          <w:i/>
                          <w:sz w:val="36"/>
                          <w:szCs w:val="36"/>
                        </w:rPr>
                      </w:pPr>
                    </w:p>
                    <w:p w14:paraId="681F0CCA" w14:textId="77777777" w:rsidR="00D249AC" w:rsidRPr="00D249AC" w:rsidRDefault="00D249AC" w:rsidP="006D72D2">
                      <w:pPr>
                        <w:jc w:val="center"/>
                        <w:rPr>
                          <w:rFonts w:ascii="Helvetica" w:hAnsi="Helvetica" w:cstheme="majorHAnsi"/>
                          <w:i/>
                          <w:sz w:val="36"/>
                          <w:szCs w:val="36"/>
                        </w:rPr>
                      </w:pPr>
                    </w:p>
                    <w:p w14:paraId="608F3A48" w14:textId="4E5AE117" w:rsidR="006A775F" w:rsidRPr="006A775F" w:rsidRDefault="00C5672B" w:rsidP="006A775F">
                      <w:pPr>
                        <w:jc w:val="center"/>
                        <w:rPr>
                          <w:rFonts w:ascii="Gotham Book" w:hAnsi="Gotham Book" w:cstheme="majorHAnsi"/>
                          <w:b/>
                          <w:sz w:val="28"/>
                          <w:szCs w:val="40"/>
                        </w:rPr>
                      </w:pPr>
                      <w:r w:rsidRPr="00C5672B">
                        <w:rPr>
                          <w:rFonts w:ascii="Gotham Book" w:hAnsi="Gotham Book" w:cstheme="majorHAnsi"/>
                          <w:b/>
                          <w:noProof/>
                          <w:sz w:val="28"/>
                          <w:szCs w:val="40"/>
                        </w:rPr>
                        <w:drawing>
                          <wp:inline distT="0" distB="0" distL="0" distR="0" wp14:anchorId="749EEE1F" wp14:editId="57D6F25F">
                            <wp:extent cx="4766417" cy="54180"/>
                            <wp:effectExtent l="0" t="0" r="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5412" cy="133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D6287" w14:textId="77777777" w:rsidR="000B4430" w:rsidRDefault="000B4430" w:rsidP="006A775F">
                      <w:pPr>
                        <w:jc w:val="center"/>
                        <w:rPr>
                          <w:rFonts w:ascii="Gotham Book" w:hAnsi="Gotham Book" w:cstheme="majorHAnsi"/>
                          <w:b/>
                          <w:sz w:val="24"/>
                          <w:szCs w:val="40"/>
                        </w:rPr>
                      </w:pPr>
                    </w:p>
                    <w:p w14:paraId="13875044" w14:textId="77777777" w:rsidR="00B55A8E" w:rsidRPr="000B4430" w:rsidRDefault="00B55A8E" w:rsidP="006A775F">
                      <w:pPr>
                        <w:jc w:val="center"/>
                        <w:rPr>
                          <w:rFonts w:ascii="Gotham Book" w:hAnsi="Gotham Book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49EE418C" w14:textId="77777777" w:rsidR="006A775F" w:rsidRPr="000B4430" w:rsidRDefault="006A775F" w:rsidP="00C5672B">
                      <w:pPr>
                        <w:jc w:val="both"/>
                        <w:rPr>
                          <w:rFonts w:ascii="Gotham Book" w:hAnsi="Gotham Book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1018C385" w14:textId="0E64F533" w:rsidR="00EB68F1" w:rsidRPr="00EB68F1" w:rsidRDefault="00EB68F1" w:rsidP="00EB68F1">
                      <w:pPr>
                        <w:pStyle w:val="BodyText1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B44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E22EB" wp14:editId="44F6DF3F">
                <wp:simplePos x="0" y="0"/>
                <wp:positionH relativeFrom="column">
                  <wp:posOffset>-906780</wp:posOffset>
                </wp:positionH>
                <wp:positionV relativeFrom="paragraph">
                  <wp:posOffset>9494520</wp:posOffset>
                </wp:positionV>
                <wp:extent cx="7551420" cy="289560"/>
                <wp:effectExtent l="0" t="0" r="1143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289560"/>
                        </a:xfrm>
                        <a:prstGeom prst="rect">
                          <a:avLst/>
                        </a:prstGeom>
                        <a:solidFill>
                          <a:srgbClr val="3C5443"/>
                        </a:solidFill>
                        <a:ln>
                          <a:solidFill>
                            <a:srgbClr val="3C54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DD0CA" id="Rectangle 9" o:spid="_x0000_s1026" style="position:absolute;margin-left:-71.4pt;margin-top:747.6pt;width:594.6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" fillcolor="#3c5443" strokecolor="#3c5443" strokeweight="2pt"/>
            </w:pict>
          </mc:Fallback>
        </mc:AlternateContent>
      </w:r>
    </w:p>
    <w:sectPr w:rsidR="00AC0C2B" w:rsidSect="000B4430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07673" w14:textId="77777777" w:rsidR="003D592E" w:rsidRDefault="003D592E" w:rsidP="00561F28">
      <w:pPr>
        <w:framePr w:wrap="around"/>
      </w:pPr>
      <w:r>
        <w:separator/>
      </w:r>
    </w:p>
  </w:endnote>
  <w:endnote w:type="continuationSeparator" w:id="0">
    <w:p w14:paraId="62C2DD00" w14:textId="77777777" w:rsidR="003D592E" w:rsidRDefault="003D592E" w:rsidP="00561F2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C">
    <w:altName w:val="Times New Roman"/>
    <w:panose1 w:val="00000000000000000000"/>
    <w:charset w:val="00"/>
    <w:family w:val="roman"/>
    <w:notTrueType/>
    <w:pitch w:val="variable"/>
    <w:sig w:usb0="00000003" w:usb1="4000004A" w:usb2="00000000" w:usb3="00000000" w:csb0="00000001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9B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F55D0" w14:textId="77777777" w:rsidR="003D592E" w:rsidRDefault="003D592E" w:rsidP="00561F28">
      <w:pPr>
        <w:framePr w:wrap="around"/>
      </w:pPr>
      <w:r>
        <w:separator/>
      </w:r>
    </w:p>
  </w:footnote>
  <w:footnote w:type="continuationSeparator" w:id="0">
    <w:p w14:paraId="12C0C706" w14:textId="77777777" w:rsidR="003D592E" w:rsidRDefault="003D592E" w:rsidP="00561F28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A59"/>
    <w:multiLevelType w:val="hybridMultilevel"/>
    <w:tmpl w:val="4C3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5654"/>
    <w:multiLevelType w:val="hybridMultilevel"/>
    <w:tmpl w:val="5098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FCA"/>
    <w:multiLevelType w:val="hybridMultilevel"/>
    <w:tmpl w:val="80C0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ru v:ext="edit" colors="#fff5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5F"/>
    <w:rsid w:val="00053230"/>
    <w:rsid w:val="000A6505"/>
    <w:rsid w:val="000B4430"/>
    <w:rsid w:val="00114D29"/>
    <w:rsid w:val="001338F3"/>
    <w:rsid w:val="00143E3B"/>
    <w:rsid w:val="001627D0"/>
    <w:rsid w:val="0020034F"/>
    <w:rsid w:val="00283846"/>
    <w:rsid w:val="00283E9B"/>
    <w:rsid w:val="002E0112"/>
    <w:rsid w:val="003225AC"/>
    <w:rsid w:val="003700D4"/>
    <w:rsid w:val="003D236F"/>
    <w:rsid w:val="003D592E"/>
    <w:rsid w:val="003F3F09"/>
    <w:rsid w:val="0044003F"/>
    <w:rsid w:val="00487917"/>
    <w:rsid w:val="004A79BD"/>
    <w:rsid w:val="004D1684"/>
    <w:rsid w:val="004E1A95"/>
    <w:rsid w:val="004F062E"/>
    <w:rsid w:val="005248CE"/>
    <w:rsid w:val="00561F28"/>
    <w:rsid w:val="005B68F9"/>
    <w:rsid w:val="005E3D60"/>
    <w:rsid w:val="00640E8B"/>
    <w:rsid w:val="006779D6"/>
    <w:rsid w:val="006A775F"/>
    <w:rsid w:val="006D7548"/>
    <w:rsid w:val="007D4803"/>
    <w:rsid w:val="007F6BD0"/>
    <w:rsid w:val="008057EC"/>
    <w:rsid w:val="00815601"/>
    <w:rsid w:val="00860DF9"/>
    <w:rsid w:val="0092724E"/>
    <w:rsid w:val="009805F0"/>
    <w:rsid w:val="00A21ECD"/>
    <w:rsid w:val="00A22B06"/>
    <w:rsid w:val="00A42BD0"/>
    <w:rsid w:val="00AC0C2B"/>
    <w:rsid w:val="00AC1521"/>
    <w:rsid w:val="00AF15F6"/>
    <w:rsid w:val="00B22931"/>
    <w:rsid w:val="00B231A1"/>
    <w:rsid w:val="00B44858"/>
    <w:rsid w:val="00B55A8E"/>
    <w:rsid w:val="00BA3CDC"/>
    <w:rsid w:val="00BD6B53"/>
    <w:rsid w:val="00BD7112"/>
    <w:rsid w:val="00C3361F"/>
    <w:rsid w:val="00C5672B"/>
    <w:rsid w:val="00D249AC"/>
    <w:rsid w:val="00D31A78"/>
    <w:rsid w:val="00D35A4F"/>
    <w:rsid w:val="00DB706E"/>
    <w:rsid w:val="00DD41B0"/>
    <w:rsid w:val="00E315DA"/>
    <w:rsid w:val="00EB68F1"/>
    <w:rsid w:val="00EC6DD2"/>
    <w:rsid w:val="00FC4ED7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fff5d6"/>
    </o:shapedefaults>
    <o:shapelayout v:ext="edit">
      <o:idmap v:ext="edit" data="1"/>
    </o:shapelayout>
  </w:shapeDefaults>
  <w:decimalSymbol w:val="."/>
  <w:listSeparator w:val=","/>
  <w14:docId w14:val="3C4C5B3D"/>
  <w15:docId w15:val="{0832A048-519B-4E87-9252-230416EE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F28"/>
    <w:pPr>
      <w:framePr w:hSpace="180" w:wrap="around" w:vAnchor="page" w:hAnchor="margin" w:xAlign="center" w:y="601"/>
    </w:pPr>
    <w:rPr>
      <w:rFonts w:asciiTheme="minorHAnsi" w:hAnsiTheme="minorHAnsi"/>
      <w:color w:val="023133" w:themeColor="text2"/>
      <w:sz w:val="32"/>
      <w:szCs w:val="24"/>
    </w:rPr>
  </w:style>
  <w:style w:type="paragraph" w:styleId="Heading1">
    <w:name w:val="heading 1"/>
    <w:basedOn w:val="Normal"/>
    <w:next w:val="Normal"/>
    <w:qFormat/>
    <w:rsid w:val="00EB68F1"/>
    <w:pPr>
      <w:framePr w:wrap="around"/>
      <w:spacing w:before="240"/>
      <w:outlineLvl w:val="0"/>
    </w:pPr>
    <w:rPr>
      <w:rFonts w:asciiTheme="majorHAnsi" w:hAnsiTheme="majorHAnsi"/>
      <w:b/>
      <w:color w:val="FAF28D" w:themeColor="accent1"/>
      <w:sz w:val="130"/>
      <w:szCs w:val="130"/>
    </w:rPr>
  </w:style>
  <w:style w:type="paragraph" w:styleId="Heading2">
    <w:name w:val="heading 2"/>
    <w:basedOn w:val="Normal"/>
    <w:next w:val="Normal"/>
    <w:qFormat/>
    <w:rsid w:val="00EB68F1"/>
    <w:pPr>
      <w:framePr w:wrap="around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0C2B"/>
    <w:pPr>
      <w:framePr w:wrap="around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C2B"/>
    <w:pPr>
      <w:framePr w:wrap="around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EB68F1"/>
    <w:pPr>
      <w:framePr w:hSpace="0" w:wrap="auto" w:vAnchor="margin" w:hAnchor="text" w:xAlign="left" w:yAlign="inline"/>
      <w:spacing w:after="120" w:line="360" w:lineRule="auto"/>
      <w:jc w:val="right"/>
    </w:pPr>
    <w:rPr>
      <w:b/>
      <w:sz w:val="28"/>
    </w:rPr>
  </w:style>
  <w:style w:type="paragraph" w:customStyle="1" w:styleId="sponsoredby">
    <w:name w:val="sponsored by"/>
    <w:basedOn w:val="BodyText1"/>
    <w:qFormat/>
    <w:rsid w:val="006779D6"/>
    <w:pPr>
      <w:spacing w:line="240" w:lineRule="auto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AF15F6"/>
    <w:rPr>
      <w:color w:val="808080"/>
    </w:rPr>
  </w:style>
  <w:style w:type="paragraph" w:styleId="Header">
    <w:name w:val="header"/>
    <w:basedOn w:val="Normal"/>
    <w:link w:val="Head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5601"/>
    <w:rPr>
      <w:rFonts w:ascii="Trebuchet MS" w:hAnsi="Trebuchet MS"/>
      <w:color w:val="704300"/>
      <w:sz w:val="24"/>
      <w:szCs w:val="24"/>
    </w:rPr>
  </w:style>
  <w:style w:type="paragraph" w:styleId="Footer">
    <w:name w:val="footer"/>
    <w:basedOn w:val="Normal"/>
    <w:link w:val="FooterChar"/>
    <w:unhideWhenUsed/>
    <w:rsid w:val="00815601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5601"/>
    <w:rPr>
      <w:rFonts w:ascii="Trebuchet MS" w:hAnsi="Trebuchet MS"/>
      <w:color w:val="704300"/>
      <w:sz w:val="24"/>
      <w:szCs w:val="24"/>
    </w:rPr>
  </w:style>
  <w:style w:type="table" w:styleId="TableGrid">
    <w:name w:val="Table Grid"/>
    <w:basedOn w:val="TableNormal"/>
    <w:rsid w:val="0056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5DA"/>
    <w:pPr>
      <w:framePr w:hSpace="0" w:wrap="auto" w:vAnchor="margin" w:hAnchor="text" w:xAlign="left" w:yAlign="inline"/>
      <w:ind w:left="720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eshkat\AppData\Roaming\Microsoft\Templates\Earth%20Da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023133"/>
      </a:dk2>
      <a:lt2>
        <a:srgbClr val="F2F2F2"/>
      </a:lt2>
      <a:accent1>
        <a:srgbClr val="FAF28D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25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Earth Day event flyer</Template>
  <TotalTime>40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Prieshka Taylor</dc:creator>
  <cp:keywords/>
  <dc:description/>
  <cp:lastModifiedBy>Bronwyn Davis</cp:lastModifiedBy>
  <cp:revision>5</cp:revision>
  <cp:lastPrinted>2019-08-28T09:18:00Z</cp:lastPrinted>
  <dcterms:created xsi:type="dcterms:W3CDTF">2019-11-12T13:05:00Z</dcterms:created>
  <dcterms:modified xsi:type="dcterms:W3CDTF">2019-11-13T06:53:00Z</dcterms:modified>
</cp:coreProperties>
</file>